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质检员续期人员名单</w:t>
      </w:r>
    </w:p>
    <w:p>
      <w:pPr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（名单是已经提前交过资料的）</w:t>
      </w:r>
    </w:p>
    <w:tbl>
      <w:tblPr>
        <w:tblStyle w:val="3"/>
        <w:tblW w:w="88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2453"/>
        <w:gridCol w:w="53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参培单位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杨广飞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合肥新通电力工程有限公司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李娜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安徽省东泰电力设备安装有限公司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贾梅梅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安徽省东泰电力设备安装有限公司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郁磊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安徽创仕电力工程有限公司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李光新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马鞍山市大唐电力工程有限公司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蔡红树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吴俊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六安市叶集区光明实业有限责任公司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王万福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六安市叶集区光明实业有限责任公司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张军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淮南光源电力维修工程有限责任公司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周良忠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巢湖正大电力工程有限公司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王萍萍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安徽红华电力工程有限公司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聂宗云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安徽明都电气有限公司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王发明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安徽明都电气有限公司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张林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周鲁玉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张爱兵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安徽达驰电力建设有限公司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陈鹏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马鞍山创兴投资发展（集团）有限公司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孙玉利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马鞍山创兴投资发展（集团）有限公司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李佳佳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安徽意通电力设备有限公司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刘小东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凌家志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李泽世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干桂生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李东山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乾正建设科技集团有限公司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陈良原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安徽省恒标电力工程有限公司</w:t>
            </w:r>
          </w:p>
        </w:tc>
      </w:tr>
    </w:tbl>
    <w:p>
      <w:pPr>
        <w:tabs>
          <w:tab w:val="right" w:pos="8184"/>
        </w:tabs>
        <w:spacing w:line="520" w:lineRule="exact"/>
        <w:ind w:right="66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tabs>
          <w:tab w:val="right" w:pos="8184"/>
        </w:tabs>
        <w:spacing w:line="520" w:lineRule="exact"/>
        <w:ind w:right="66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tabs>
          <w:tab w:val="right" w:pos="8184"/>
        </w:tabs>
        <w:spacing w:line="520" w:lineRule="exact"/>
        <w:ind w:right="660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tabs>
          <w:tab w:val="right" w:pos="8184"/>
        </w:tabs>
        <w:spacing w:line="520" w:lineRule="exact"/>
        <w:ind w:right="660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质检员补考人员</w:t>
      </w:r>
    </w:p>
    <w:p>
      <w:pPr>
        <w:tabs>
          <w:tab w:val="right" w:pos="8184"/>
        </w:tabs>
        <w:spacing w:line="520" w:lineRule="exact"/>
        <w:ind w:right="660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5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参培单位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王畅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合肥蜻蜓能源科技有限公司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张立国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安徽徽电电气工程有限公司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王抗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安徽东升电力工程有限公司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童磊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安徽东升电力工程有限公司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汪涛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安徽新城电力工程建设有限公司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刘宇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安徽翔龙电力安装工程有限公司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张月月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安徽云德科技发展有限公司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钱啟瑞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宁国市鑫安电力服务有限公司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王洋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安徽互利机电设备安装有限公司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马静静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合肥西格玛电力运检技术有限公司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张良娟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涡阳县真源电力设备安装工程有限公司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郑光富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安徽东升电力工程有限公司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郭干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安徽大兴建设工程有限公司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田雨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安徽灯明电力工程有限公司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顾晓飞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阳光电源股份有限公司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洪倩倩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安徽灯明电力工程有限公司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高群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安徽景震电力工程有限公司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孔韬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合肥市金城安装工程有限公司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余承婷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合肥蜻蜓能源科技有限公司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侯爱梅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安徽大兴建设工程有限公司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张乐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合肥市硕源建设工程有限公司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贾敬展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萧县阳光电力维修工程有限责任公司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骆丰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安徽南瑞继远电网技术有限公司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王平</w:t>
            </w:r>
          </w:p>
        </w:tc>
        <w:tc>
          <w:tcPr>
            <w:tcW w:w="55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安徽力恒电力安装工程有限公司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41A8"/>
    <w:rsid w:val="179C41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2018-08-24T02:59:00Z</dcterms:created>
  <dc:creator>z倩</dc:creator>
  <cp:lastModifiedBy>z倩</cp:lastModifiedBy>
  <dcterms:modified xsi:type="dcterms:W3CDTF">2018-08-24T03:02:24Z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