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44"/>
        <w:gridCol w:w="835"/>
        <w:gridCol w:w="5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丁高兵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吴怀远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董现成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陈汉军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姚轲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邵进勇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王国祥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徐义和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王松汉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钮德明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马庚信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魏林松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刘冠明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李保忠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徐大海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张传正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刘勇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李广明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徐绍久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张全军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徐绍泽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徐绍红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许克米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帖良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张庆军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郎有骏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安徽翔龙电力安装工程有限公司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淮南兴潘电力安装工程有限公司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翟伟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彭金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合肥恒祥电气设备安装有限公司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冯顺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王冬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朱家顺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梁金冠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宋远兵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张忠杰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王萍萍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罗范群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全椒县明源电力服务有限公司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王克锋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全椒县明源电力服务有限公司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全椒县明源电力服务有限公司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徐康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含山县含振电气设备安装有限公司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含山县含振电气设备安装有限公司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刘仲圣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巢湖巢凤水电安装有限公司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刘义解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巢湖市西圣电器设备安装有限公司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吕家唐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巢湖市西圣电器设备安装有限公司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刘柱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张贝贝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谈玉成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代鹏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谈家新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成潜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侯妹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安徽泓源电力建设有限公司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安徽泓源电力建设有限公司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安徽泓源电力建设有限公司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倪文迪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住化电子材料科技（合肥）有限公司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米翠霞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陈安林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安徽振兴集团四通水电安装有限公司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张同生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张梁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冯爱旸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董秋文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陈巧玲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向成希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高川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合肥燃气集团高压管网公司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孙荣一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朱成军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闵际军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合肥华优电力科技有限责任公司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王德明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合肥华优电力科技有限责任公司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钟鑫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李文景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宗亚军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彭成俊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包健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樊雷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郭恒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张梦茹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吴章恒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王培强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武勇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毕凯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丁长法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刘娟娟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孙其清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孙其正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余吉星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张广祥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吴子广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张义品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孙小龙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苏文州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彭金元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乔术叶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田蒋林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胡秀春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刘春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周廷桥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周维田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陈丽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蔡元杰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葛言武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刘新歌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聂垚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彭立明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田海勇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姚广林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杜叶美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高其亮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何发钧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陈国龙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赵凯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梁晶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合肥新力电力工程有限公司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1612"/>
    <w:rsid w:val="695516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2018-09-03T04:57:00Z</dcterms:created>
  <dc:creator>z倩</dc:creator>
  <cp:lastModifiedBy>z倩</cp:lastModifiedBy>
  <dcterms:modified xsi:type="dcterms:W3CDTF">2018-09-03T04:57:47Z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