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附件一：2021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年第三期高压电工（新证）培训安排</w:t>
      </w:r>
    </w:p>
    <w:p>
      <w:pPr>
        <w:rPr>
          <w:rFonts w:hint="eastAsia"/>
        </w:rPr>
      </w:pPr>
    </w:p>
    <w:tbl>
      <w:tblPr>
        <w:tblStyle w:val="10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677"/>
        <w:gridCol w:w="1985"/>
        <w:gridCol w:w="2126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地点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报到／上机模拟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3月2日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9：00～11：30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请于报到时及时加入班级群；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报到时发布班级课表。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实操辅导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3月2日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209／213教室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相关实操室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3月3～4日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理论考试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请关注：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1.班级群消息；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2.协会官网“考试通知”。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实操考试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相关实操室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2"/>
        <w:pageBreakBefore/>
        <w:spacing w:beforeLines="50" w:afterLines="50" w:line="24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附件二：2021年第三期高压电工（新证）学员名单</w:t>
      </w:r>
    </w:p>
    <w:tbl>
      <w:tblPr>
        <w:tblStyle w:val="10"/>
        <w:tblW w:w="98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00"/>
        <w:gridCol w:w="780"/>
        <w:gridCol w:w="564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陶梦婷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凌盼盼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余小霞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孔荣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从奉颖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韦雨生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赵少谦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安徽炫能电力工程有限公司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柴化龙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合肥长丰皖能生物质能发电有限公司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肖开虎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李忠洋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合肥劲力供电设备有限责任公司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梁新桐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合肥巨力电力安装有限公司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佟德华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合肥巨力电力安装有限公司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肖龙保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蒋庆皓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安徽恒力安全检测技术有限公司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章世文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安徽恒力安全检测技术有限公司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张春忠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安徽鹏煊建设工程有限公司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王仟慧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安徽省源能电力工程有限公司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袁崇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安徽省源能电力工程有限公司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黄晓东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金多利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金维顺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王祥晚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赵广楼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闫龙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合肥电力安装有限公司长丰分公司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陈三元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朱玉春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潘家伟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王文明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安徽志辉电力工程有限公司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汪曙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安徽友恒信息科技有限公司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杨龙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张金桐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安徽东投电气有限公司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周瑞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安徽友恒信息科技有限公司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俞瑞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安徽远洋电力工程有限公司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钱娅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滁州市锐驰工程技术有限公司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周世显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宿州市明丽电力工程有限公司泗县分司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汪俊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章仕鹏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安徽欣德电力技术咨询有限公司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朱星宇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安徽欣德电力技术咨询有限公司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伍文彬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合肥亿莱克电气有限责任公司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安徽硕昌电力工程有限公司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甄松柏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肖黎明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安徽硕昌电力工程有限公司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陆忠传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安徽杰东建设有限公司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李奇杰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安徽杰东建设有限公司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石旸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张广谱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徐亮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昌庆鑫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毕晨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段健生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姜振华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郑传友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刘谷宇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潘北平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张邵军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庞军军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何玲玲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安徽安胜电力工程有限公司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合肥力能电力工程有限责任公司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欧开册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合肥力能电力工程有限责任公司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张海波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合肥力能电力工程有限责任公司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陆孝可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安徽鸿宇通信科技有限公司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司圣鑫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兴泰商业资产运营有限公司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朱明宇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王尚冬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张四海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欧壮壮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兴泰商业资产运营有限公司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张培福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胡亚涛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李克志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张德玉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唐干龙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阜阳昌源机电设备安装有限公司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罗奇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安徽瑞森电建有限公司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王晓松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安徽龙吟电力安装有限公司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郭王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安徽鼎业电气有限公司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王志九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阜阳昌源机电设备安装有限公司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夏军辉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安徽汇诚电力工程有限公司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许胜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安徽汇诚电力工程有限公司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董殿喜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路宽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杨记想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文录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张杨阳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冯高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李正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郑文玲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陈超群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朱卫明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朱龙飞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袁龙贺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陈昊燊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安徽永生堂药业有限责任公司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刘中林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安徽永生堂药业有限责任公司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夏攀登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安徽永生堂药业有限责任公司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徐亚军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周朋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马贺文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刘建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王亚伟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黄龙梅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孙蕙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谢春柱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王保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吴雪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耿朝明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沈思林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rPr>
          <w:rFonts w:hint="eastAsia"/>
          <w:b w:val="0"/>
          <w:bCs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attachedTemplate r:id="rId1"/>
  <w:documentProtection w:enforcement="0"/>
  <w:defaultTabStop w:val="420"/>
  <w:doNotHyphenateCaps/>
  <w:drawingGridHorizontalSpacing w:val="221"/>
  <w:drawingGridVerticalSpacing w:val="29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6"/>
    <w:rsid w:val="00001E4B"/>
    <w:rsid w:val="00002BCD"/>
    <w:rsid w:val="0000402F"/>
    <w:rsid w:val="00006128"/>
    <w:rsid w:val="00007456"/>
    <w:rsid w:val="00007A5F"/>
    <w:rsid w:val="00012B52"/>
    <w:rsid w:val="00013F87"/>
    <w:rsid w:val="00017F12"/>
    <w:rsid w:val="00020B7D"/>
    <w:rsid w:val="000212E3"/>
    <w:rsid w:val="00022BF9"/>
    <w:rsid w:val="00024539"/>
    <w:rsid w:val="00024712"/>
    <w:rsid w:val="000279F4"/>
    <w:rsid w:val="000301F8"/>
    <w:rsid w:val="00031EC9"/>
    <w:rsid w:val="00032296"/>
    <w:rsid w:val="00032A3C"/>
    <w:rsid w:val="000377AB"/>
    <w:rsid w:val="00045B92"/>
    <w:rsid w:val="000464C7"/>
    <w:rsid w:val="00047ADB"/>
    <w:rsid w:val="0005009B"/>
    <w:rsid w:val="00050712"/>
    <w:rsid w:val="00050DE9"/>
    <w:rsid w:val="000512E5"/>
    <w:rsid w:val="00051C5B"/>
    <w:rsid w:val="00055876"/>
    <w:rsid w:val="00062B9D"/>
    <w:rsid w:val="00064AAD"/>
    <w:rsid w:val="00066B5B"/>
    <w:rsid w:val="00067321"/>
    <w:rsid w:val="0007374B"/>
    <w:rsid w:val="00076805"/>
    <w:rsid w:val="00077F77"/>
    <w:rsid w:val="00081134"/>
    <w:rsid w:val="00082308"/>
    <w:rsid w:val="00083643"/>
    <w:rsid w:val="0008385E"/>
    <w:rsid w:val="000908AC"/>
    <w:rsid w:val="000947D2"/>
    <w:rsid w:val="000A1820"/>
    <w:rsid w:val="000A1D82"/>
    <w:rsid w:val="000A294E"/>
    <w:rsid w:val="000A3108"/>
    <w:rsid w:val="000A349B"/>
    <w:rsid w:val="000A3F22"/>
    <w:rsid w:val="000A5425"/>
    <w:rsid w:val="000A6FE0"/>
    <w:rsid w:val="000B254C"/>
    <w:rsid w:val="000B2EEB"/>
    <w:rsid w:val="000B51C7"/>
    <w:rsid w:val="000C1893"/>
    <w:rsid w:val="000C1DBE"/>
    <w:rsid w:val="000C3C26"/>
    <w:rsid w:val="000C4963"/>
    <w:rsid w:val="000C4A3D"/>
    <w:rsid w:val="000C4AEA"/>
    <w:rsid w:val="000C4B5E"/>
    <w:rsid w:val="000C52A8"/>
    <w:rsid w:val="000D3E50"/>
    <w:rsid w:val="000D4E45"/>
    <w:rsid w:val="000D6F7D"/>
    <w:rsid w:val="000E050F"/>
    <w:rsid w:val="000E4973"/>
    <w:rsid w:val="000E72D5"/>
    <w:rsid w:val="000F2B4C"/>
    <w:rsid w:val="000F5B18"/>
    <w:rsid w:val="000F5EC5"/>
    <w:rsid w:val="000F60C9"/>
    <w:rsid w:val="00102821"/>
    <w:rsid w:val="00105B95"/>
    <w:rsid w:val="00106ADC"/>
    <w:rsid w:val="0010743F"/>
    <w:rsid w:val="00107C50"/>
    <w:rsid w:val="001102CD"/>
    <w:rsid w:val="00111717"/>
    <w:rsid w:val="00117542"/>
    <w:rsid w:val="00124203"/>
    <w:rsid w:val="001278C0"/>
    <w:rsid w:val="00127B80"/>
    <w:rsid w:val="00127DCD"/>
    <w:rsid w:val="001304E7"/>
    <w:rsid w:val="00132BD7"/>
    <w:rsid w:val="00135511"/>
    <w:rsid w:val="00135FF0"/>
    <w:rsid w:val="0014001C"/>
    <w:rsid w:val="001403D6"/>
    <w:rsid w:val="00141134"/>
    <w:rsid w:val="00143E60"/>
    <w:rsid w:val="0015283A"/>
    <w:rsid w:val="00153263"/>
    <w:rsid w:val="00155562"/>
    <w:rsid w:val="00160837"/>
    <w:rsid w:val="00161578"/>
    <w:rsid w:val="00162580"/>
    <w:rsid w:val="001721D0"/>
    <w:rsid w:val="0017308C"/>
    <w:rsid w:val="00175D95"/>
    <w:rsid w:val="001768E1"/>
    <w:rsid w:val="00181BA8"/>
    <w:rsid w:val="00182B11"/>
    <w:rsid w:val="00182CD3"/>
    <w:rsid w:val="0018474D"/>
    <w:rsid w:val="00186A6F"/>
    <w:rsid w:val="00186CC8"/>
    <w:rsid w:val="00187767"/>
    <w:rsid w:val="0019097E"/>
    <w:rsid w:val="00193FB1"/>
    <w:rsid w:val="00194620"/>
    <w:rsid w:val="00194D0E"/>
    <w:rsid w:val="001A1589"/>
    <w:rsid w:val="001A1995"/>
    <w:rsid w:val="001A21E0"/>
    <w:rsid w:val="001A4C41"/>
    <w:rsid w:val="001B096D"/>
    <w:rsid w:val="001B0C92"/>
    <w:rsid w:val="001B6229"/>
    <w:rsid w:val="001B6318"/>
    <w:rsid w:val="001B6DFF"/>
    <w:rsid w:val="001C2AFC"/>
    <w:rsid w:val="001D4490"/>
    <w:rsid w:val="001D46D1"/>
    <w:rsid w:val="001D5E7B"/>
    <w:rsid w:val="001D66F8"/>
    <w:rsid w:val="001D6F9A"/>
    <w:rsid w:val="001E4059"/>
    <w:rsid w:val="001E529A"/>
    <w:rsid w:val="001E62A4"/>
    <w:rsid w:val="001F7840"/>
    <w:rsid w:val="0020072E"/>
    <w:rsid w:val="00200DDA"/>
    <w:rsid w:val="00203609"/>
    <w:rsid w:val="00204754"/>
    <w:rsid w:val="00204E2F"/>
    <w:rsid w:val="00206B00"/>
    <w:rsid w:val="0021000B"/>
    <w:rsid w:val="002114C7"/>
    <w:rsid w:val="002115E3"/>
    <w:rsid w:val="00211C9B"/>
    <w:rsid w:val="0021221B"/>
    <w:rsid w:val="002125BA"/>
    <w:rsid w:val="00215691"/>
    <w:rsid w:val="00222083"/>
    <w:rsid w:val="002231C2"/>
    <w:rsid w:val="002245D2"/>
    <w:rsid w:val="00225ECE"/>
    <w:rsid w:val="00230DC8"/>
    <w:rsid w:val="00231A64"/>
    <w:rsid w:val="002333CB"/>
    <w:rsid w:val="002343A9"/>
    <w:rsid w:val="002418D4"/>
    <w:rsid w:val="00242C20"/>
    <w:rsid w:val="00242EF7"/>
    <w:rsid w:val="00243AAB"/>
    <w:rsid w:val="00244EAD"/>
    <w:rsid w:val="00245018"/>
    <w:rsid w:val="002459F2"/>
    <w:rsid w:val="00245DFE"/>
    <w:rsid w:val="00250417"/>
    <w:rsid w:val="002508F6"/>
    <w:rsid w:val="0025114A"/>
    <w:rsid w:val="00253D49"/>
    <w:rsid w:val="00256C57"/>
    <w:rsid w:val="00257206"/>
    <w:rsid w:val="00262371"/>
    <w:rsid w:val="00267AFC"/>
    <w:rsid w:val="00272B45"/>
    <w:rsid w:val="002769FF"/>
    <w:rsid w:val="0027726A"/>
    <w:rsid w:val="0028124F"/>
    <w:rsid w:val="00284814"/>
    <w:rsid w:val="00285C3E"/>
    <w:rsid w:val="00291D2E"/>
    <w:rsid w:val="0029209A"/>
    <w:rsid w:val="00292BFE"/>
    <w:rsid w:val="002939D0"/>
    <w:rsid w:val="002A0067"/>
    <w:rsid w:val="002A1810"/>
    <w:rsid w:val="002A1FA7"/>
    <w:rsid w:val="002A2B9A"/>
    <w:rsid w:val="002A5C8D"/>
    <w:rsid w:val="002A5CBD"/>
    <w:rsid w:val="002A65EC"/>
    <w:rsid w:val="002B3165"/>
    <w:rsid w:val="002B3945"/>
    <w:rsid w:val="002B5D8C"/>
    <w:rsid w:val="002C1249"/>
    <w:rsid w:val="002C17F5"/>
    <w:rsid w:val="002C2E21"/>
    <w:rsid w:val="002C5708"/>
    <w:rsid w:val="002D06FA"/>
    <w:rsid w:val="002D1B54"/>
    <w:rsid w:val="002D3EB5"/>
    <w:rsid w:val="002E0ED4"/>
    <w:rsid w:val="002E614D"/>
    <w:rsid w:val="002E6419"/>
    <w:rsid w:val="002F2A48"/>
    <w:rsid w:val="002F4E7C"/>
    <w:rsid w:val="002F5B26"/>
    <w:rsid w:val="00301842"/>
    <w:rsid w:val="00301C24"/>
    <w:rsid w:val="00302A94"/>
    <w:rsid w:val="00302E7F"/>
    <w:rsid w:val="00307BC5"/>
    <w:rsid w:val="0031138A"/>
    <w:rsid w:val="00314B54"/>
    <w:rsid w:val="00315FD3"/>
    <w:rsid w:val="003210F6"/>
    <w:rsid w:val="00330DFE"/>
    <w:rsid w:val="0033481B"/>
    <w:rsid w:val="0033769D"/>
    <w:rsid w:val="003408C1"/>
    <w:rsid w:val="00341EF1"/>
    <w:rsid w:val="00344444"/>
    <w:rsid w:val="00352832"/>
    <w:rsid w:val="003548A8"/>
    <w:rsid w:val="0035731B"/>
    <w:rsid w:val="00361538"/>
    <w:rsid w:val="00364BF5"/>
    <w:rsid w:val="00364DFB"/>
    <w:rsid w:val="00366AD3"/>
    <w:rsid w:val="003672ED"/>
    <w:rsid w:val="00367A3B"/>
    <w:rsid w:val="00367E86"/>
    <w:rsid w:val="0037109A"/>
    <w:rsid w:val="0037181B"/>
    <w:rsid w:val="003721C5"/>
    <w:rsid w:val="00383C98"/>
    <w:rsid w:val="00385D4B"/>
    <w:rsid w:val="00385D5B"/>
    <w:rsid w:val="0039466D"/>
    <w:rsid w:val="00394ACD"/>
    <w:rsid w:val="003960DF"/>
    <w:rsid w:val="003A1785"/>
    <w:rsid w:val="003B1731"/>
    <w:rsid w:val="003B66C1"/>
    <w:rsid w:val="003B7D7E"/>
    <w:rsid w:val="003C0626"/>
    <w:rsid w:val="003C091E"/>
    <w:rsid w:val="003C3B87"/>
    <w:rsid w:val="003C4675"/>
    <w:rsid w:val="003C4B2D"/>
    <w:rsid w:val="003C54DD"/>
    <w:rsid w:val="003C5D2E"/>
    <w:rsid w:val="003D0C08"/>
    <w:rsid w:val="003D204E"/>
    <w:rsid w:val="003D48A4"/>
    <w:rsid w:val="003D66EC"/>
    <w:rsid w:val="003E1008"/>
    <w:rsid w:val="003E4FCA"/>
    <w:rsid w:val="003F36F7"/>
    <w:rsid w:val="003F6F9D"/>
    <w:rsid w:val="00402E13"/>
    <w:rsid w:val="00403257"/>
    <w:rsid w:val="0040541C"/>
    <w:rsid w:val="00414792"/>
    <w:rsid w:val="00417EC2"/>
    <w:rsid w:val="00424174"/>
    <w:rsid w:val="004279B9"/>
    <w:rsid w:val="00432246"/>
    <w:rsid w:val="00432FC3"/>
    <w:rsid w:val="004336DD"/>
    <w:rsid w:val="00436638"/>
    <w:rsid w:val="00441104"/>
    <w:rsid w:val="00442784"/>
    <w:rsid w:val="00444D49"/>
    <w:rsid w:val="00446043"/>
    <w:rsid w:val="004502BA"/>
    <w:rsid w:val="004507C9"/>
    <w:rsid w:val="004509B8"/>
    <w:rsid w:val="004538DD"/>
    <w:rsid w:val="00454069"/>
    <w:rsid w:val="004552C6"/>
    <w:rsid w:val="00462680"/>
    <w:rsid w:val="00462B50"/>
    <w:rsid w:val="00463747"/>
    <w:rsid w:val="00470EB2"/>
    <w:rsid w:val="00472DA3"/>
    <w:rsid w:val="00476DCE"/>
    <w:rsid w:val="0048114D"/>
    <w:rsid w:val="004815F9"/>
    <w:rsid w:val="00483447"/>
    <w:rsid w:val="004838F7"/>
    <w:rsid w:val="004871FB"/>
    <w:rsid w:val="00487658"/>
    <w:rsid w:val="00492748"/>
    <w:rsid w:val="004A0233"/>
    <w:rsid w:val="004A30CB"/>
    <w:rsid w:val="004A4F90"/>
    <w:rsid w:val="004A7515"/>
    <w:rsid w:val="004B1FE5"/>
    <w:rsid w:val="004B6E93"/>
    <w:rsid w:val="004C0105"/>
    <w:rsid w:val="004C3B5C"/>
    <w:rsid w:val="004C3C5C"/>
    <w:rsid w:val="004C4E31"/>
    <w:rsid w:val="004C6904"/>
    <w:rsid w:val="004C6A24"/>
    <w:rsid w:val="004C6BC9"/>
    <w:rsid w:val="004D002B"/>
    <w:rsid w:val="004D0104"/>
    <w:rsid w:val="004D01B9"/>
    <w:rsid w:val="004D605E"/>
    <w:rsid w:val="004D72AF"/>
    <w:rsid w:val="004E6B33"/>
    <w:rsid w:val="004F4AB2"/>
    <w:rsid w:val="004F6B4F"/>
    <w:rsid w:val="005004EC"/>
    <w:rsid w:val="00506020"/>
    <w:rsid w:val="005064D4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4436E"/>
    <w:rsid w:val="005515BA"/>
    <w:rsid w:val="005536DB"/>
    <w:rsid w:val="00555262"/>
    <w:rsid w:val="00562AA9"/>
    <w:rsid w:val="00567A8C"/>
    <w:rsid w:val="00573218"/>
    <w:rsid w:val="00580E1D"/>
    <w:rsid w:val="005817A3"/>
    <w:rsid w:val="00582D80"/>
    <w:rsid w:val="00582FD8"/>
    <w:rsid w:val="00583B86"/>
    <w:rsid w:val="005879A5"/>
    <w:rsid w:val="005907E9"/>
    <w:rsid w:val="00591B21"/>
    <w:rsid w:val="0059496F"/>
    <w:rsid w:val="00594FB7"/>
    <w:rsid w:val="005961FF"/>
    <w:rsid w:val="00596740"/>
    <w:rsid w:val="005A3C49"/>
    <w:rsid w:val="005A7D24"/>
    <w:rsid w:val="005B22CE"/>
    <w:rsid w:val="005B41C5"/>
    <w:rsid w:val="005B4261"/>
    <w:rsid w:val="005C1DCA"/>
    <w:rsid w:val="005C2032"/>
    <w:rsid w:val="005C34A3"/>
    <w:rsid w:val="005C4858"/>
    <w:rsid w:val="005C688E"/>
    <w:rsid w:val="005D04F8"/>
    <w:rsid w:val="005D0996"/>
    <w:rsid w:val="005D6B1F"/>
    <w:rsid w:val="005D773C"/>
    <w:rsid w:val="005E069E"/>
    <w:rsid w:val="005E119D"/>
    <w:rsid w:val="005E14FB"/>
    <w:rsid w:val="005E3CB2"/>
    <w:rsid w:val="005E4FAC"/>
    <w:rsid w:val="005F2C8E"/>
    <w:rsid w:val="005F3887"/>
    <w:rsid w:val="005F4019"/>
    <w:rsid w:val="00600DF0"/>
    <w:rsid w:val="006027CE"/>
    <w:rsid w:val="006071AC"/>
    <w:rsid w:val="00610E25"/>
    <w:rsid w:val="0061674D"/>
    <w:rsid w:val="00620BD7"/>
    <w:rsid w:val="0062303D"/>
    <w:rsid w:val="00623DE2"/>
    <w:rsid w:val="0062797B"/>
    <w:rsid w:val="00632738"/>
    <w:rsid w:val="00633B5A"/>
    <w:rsid w:val="00642B40"/>
    <w:rsid w:val="0064320D"/>
    <w:rsid w:val="00646223"/>
    <w:rsid w:val="006469B2"/>
    <w:rsid w:val="00647CBF"/>
    <w:rsid w:val="006523C2"/>
    <w:rsid w:val="00652840"/>
    <w:rsid w:val="00652C6A"/>
    <w:rsid w:val="006539BB"/>
    <w:rsid w:val="00660884"/>
    <w:rsid w:val="00662FA5"/>
    <w:rsid w:val="00664166"/>
    <w:rsid w:val="00670870"/>
    <w:rsid w:val="00671E3C"/>
    <w:rsid w:val="00672065"/>
    <w:rsid w:val="0067240C"/>
    <w:rsid w:val="00675FB7"/>
    <w:rsid w:val="00677E7F"/>
    <w:rsid w:val="006840C6"/>
    <w:rsid w:val="00684CF1"/>
    <w:rsid w:val="00685471"/>
    <w:rsid w:val="006937C8"/>
    <w:rsid w:val="00694D7F"/>
    <w:rsid w:val="00695A17"/>
    <w:rsid w:val="006A1062"/>
    <w:rsid w:val="006A677B"/>
    <w:rsid w:val="006A6F20"/>
    <w:rsid w:val="006A7ABB"/>
    <w:rsid w:val="006B089E"/>
    <w:rsid w:val="006B0D4D"/>
    <w:rsid w:val="006B1813"/>
    <w:rsid w:val="006B1834"/>
    <w:rsid w:val="006B4943"/>
    <w:rsid w:val="006B620B"/>
    <w:rsid w:val="006B70D2"/>
    <w:rsid w:val="006C45A1"/>
    <w:rsid w:val="006C5527"/>
    <w:rsid w:val="006C78AE"/>
    <w:rsid w:val="006D1C74"/>
    <w:rsid w:val="006D3F22"/>
    <w:rsid w:val="006E0815"/>
    <w:rsid w:val="006E189E"/>
    <w:rsid w:val="006E3684"/>
    <w:rsid w:val="006E482B"/>
    <w:rsid w:val="006E5103"/>
    <w:rsid w:val="006F02C0"/>
    <w:rsid w:val="006F146E"/>
    <w:rsid w:val="006F1E97"/>
    <w:rsid w:val="006F2501"/>
    <w:rsid w:val="006F57FA"/>
    <w:rsid w:val="006F5B68"/>
    <w:rsid w:val="006F74A5"/>
    <w:rsid w:val="006F7589"/>
    <w:rsid w:val="0070017B"/>
    <w:rsid w:val="00704460"/>
    <w:rsid w:val="00721E84"/>
    <w:rsid w:val="007278F5"/>
    <w:rsid w:val="00731766"/>
    <w:rsid w:val="007371E1"/>
    <w:rsid w:val="00741F5C"/>
    <w:rsid w:val="00742613"/>
    <w:rsid w:val="00744695"/>
    <w:rsid w:val="0074474B"/>
    <w:rsid w:val="00747A16"/>
    <w:rsid w:val="00747B08"/>
    <w:rsid w:val="00751361"/>
    <w:rsid w:val="00753231"/>
    <w:rsid w:val="007535E8"/>
    <w:rsid w:val="00756723"/>
    <w:rsid w:val="007630D8"/>
    <w:rsid w:val="00763489"/>
    <w:rsid w:val="00764F5B"/>
    <w:rsid w:val="007653AE"/>
    <w:rsid w:val="00766590"/>
    <w:rsid w:val="007677BA"/>
    <w:rsid w:val="00772B0A"/>
    <w:rsid w:val="00774B5D"/>
    <w:rsid w:val="00777406"/>
    <w:rsid w:val="007830C4"/>
    <w:rsid w:val="007840EE"/>
    <w:rsid w:val="007865BA"/>
    <w:rsid w:val="00787FB6"/>
    <w:rsid w:val="00793974"/>
    <w:rsid w:val="007976F5"/>
    <w:rsid w:val="00797EFA"/>
    <w:rsid w:val="007A4064"/>
    <w:rsid w:val="007A40BC"/>
    <w:rsid w:val="007B5441"/>
    <w:rsid w:val="007C0AC8"/>
    <w:rsid w:val="007C254F"/>
    <w:rsid w:val="007C5C95"/>
    <w:rsid w:val="007D1942"/>
    <w:rsid w:val="007D2585"/>
    <w:rsid w:val="007D492E"/>
    <w:rsid w:val="007E0214"/>
    <w:rsid w:val="007E26F1"/>
    <w:rsid w:val="007E6BA7"/>
    <w:rsid w:val="007E70C8"/>
    <w:rsid w:val="007E75D6"/>
    <w:rsid w:val="007E7F69"/>
    <w:rsid w:val="007F0F82"/>
    <w:rsid w:val="007F3FF7"/>
    <w:rsid w:val="007F5093"/>
    <w:rsid w:val="007F6955"/>
    <w:rsid w:val="007F7771"/>
    <w:rsid w:val="0080129A"/>
    <w:rsid w:val="008029D3"/>
    <w:rsid w:val="00802D59"/>
    <w:rsid w:val="00803FE4"/>
    <w:rsid w:val="00804B68"/>
    <w:rsid w:val="00810120"/>
    <w:rsid w:val="00812E27"/>
    <w:rsid w:val="00813D1F"/>
    <w:rsid w:val="00817F4D"/>
    <w:rsid w:val="0082047F"/>
    <w:rsid w:val="00821747"/>
    <w:rsid w:val="00822018"/>
    <w:rsid w:val="008259C7"/>
    <w:rsid w:val="008301C7"/>
    <w:rsid w:val="00832996"/>
    <w:rsid w:val="0083360D"/>
    <w:rsid w:val="008352DC"/>
    <w:rsid w:val="00835CA4"/>
    <w:rsid w:val="008404B3"/>
    <w:rsid w:val="00843FBF"/>
    <w:rsid w:val="00852231"/>
    <w:rsid w:val="008541A8"/>
    <w:rsid w:val="008558B0"/>
    <w:rsid w:val="00855A1A"/>
    <w:rsid w:val="00865C95"/>
    <w:rsid w:val="0086732F"/>
    <w:rsid w:val="00867D06"/>
    <w:rsid w:val="00871EE9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26A4"/>
    <w:rsid w:val="008A521F"/>
    <w:rsid w:val="008A63E5"/>
    <w:rsid w:val="008A647B"/>
    <w:rsid w:val="008A649F"/>
    <w:rsid w:val="008B0FC9"/>
    <w:rsid w:val="008B3A89"/>
    <w:rsid w:val="008B4B12"/>
    <w:rsid w:val="008B6C68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E5130"/>
    <w:rsid w:val="008E57A2"/>
    <w:rsid w:val="008F2B15"/>
    <w:rsid w:val="008F2FE6"/>
    <w:rsid w:val="008F4178"/>
    <w:rsid w:val="009014D2"/>
    <w:rsid w:val="009015F5"/>
    <w:rsid w:val="00901FC3"/>
    <w:rsid w:val="00902915"/>
    <w:rsid w:val="009035CE"/>
    <w:rsid w:val="00907038"/>
    <w:rsid w:val="0090788E"/>
    <w:rsid w:val="009129B7"/>
    <w:rsid w:val="00916B04"/>
    <w:rsid w:val="009172F7"/>
    <w:rsid w:val="009202AD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44C59"/>
    <w:rsid w:val="0095063A"/>
    <w:rsid w:val="00952506"/>
    <w:rsid w:val="00962AA0"/>
    <w:rsid w:val="00964458"/>
    <w:rsid w:val="009679BA"/>
    <w:rsid w:val="00970713"/>
    <w:rsid w:val="00971E76"/>
    <w:rsid w:val="0097394B"/>
    <w:rsid w:val="00975458"/>
    <w:rsid w:val="009804AC"/>
    <w:rsid w:val="00980508"/>
    <w:rsid w:val="00980622"/>
    <w:rsid w:val="009808C8"/>
    <w:rsid w:val="00980B5E"/>
    <w:rsid w:val="009835AB"/>
    <w:rsid w:val="00984705"/>
    <w:rsid w:val="00986348"/>
    <w:rsid w:val="00986A8F"/>
    <w:rsid w:val="00990B87"/>
    <w:rsid w:val="00992628"/>
    <w:rsid w:val="00993E37"/>
    <w:rsid w:val="009942D7"/>
    <w:rsid w:val="009A070B"/>
    <w:rsid w:val="009A3356"/>
    <w:rsid w:val="009A4E9B"/>
    <w:rsid w:val="009A68FD"/>
    <w:rsid w:val="009B325E"/>
    <w:rsid w:val="009C175E"/>
    <w:rsid w:val="009C3D41"/>
    <w:rsid w:val="009C696A"/>
    <w:rsid w:val="009D3906"/>
    <w:rsid w:val="009D4E4A"/>
    <w:rsid w:val="009D52E9"/>
    <w:rsid w:val="009E0CFC"/>
    <w:rsid w:val="009E1012"/>
    <w:rsid w:val="009E1D00"/>
    <w:rsid w:val="009E3C9F"/>
    <w:rsid w:val="009E4211"/>
    <w:rsid w:val="009E4941"/>
    <w:rsid w:val="009E741F"/>
    <w:rsid w:val="009F42BA"/>
    <w:rsid w:val="009F4FCC"/>
    <w:rsid w:val="009F7425"/>
    <w:rsid w:val="00A02498"/>
    <w:rsid w:val="00A03112"/>
    <w:rsid w:val="00A04770"/>
    <w:rsid w:val="00A05CEA"/>
    <w:rsid w:val="00A07B6B"/>
    <w:rsid w:val="00A10287"/>
    <w:rsid w:val="00A224D4"/>
    <w:rsid w:val="00A258EB"/>
    <w:rsid w:val="00A333EF"/>
    <w:rsid w:val="00A3636C"/>
    <w:rsid w:val="00A36AF3"/>
    <w:rsid w:val="00A37B68"/>
    <w:rsid w:val="00A432A9"/>
    <w:rsid w:val="00A436EF"/>
    <w:rsid w:val="00A456E4"/>
    <w:rsid w:val="00A45984"/>
    <w:rsid w:val="00A46FBE"/>
    <w:rsid w:val="00A524BD"/>
    <w:rsid w:val="00A53D3A"/>
    <w:rsid w:val="00A54D4A"/>
    <w:rsid w:val="00A70519"/>
    <w:rsid w:val="00A757C8"/>
    <w:rsid w:val="00A82561"/>
    <w:rsid w:val="00A84F16"/>
    <w:rsid w:val="00A904B5"/>
    <w:rsid w:val="00A929B6"/>
    <w:rsid w:val="00A96880"/>
    <w:rsid w:val="00A96FB2"/>
    <w:rsid w:val="00AA0752"/>
    <w:rsid w:val="00AA4A4A"/>
    <w:rsid w:val="00AB06C8"/>
    <w:rsid w:val="00AB10B9"/>
    <w:rsid w:val="00AC20C5"/>
    <w:rsid w:val="00AC63EB"/>
    <w:rsid w:val="00AC7931"/>
    <w:rsid w:val="00AD47BB"/>
    <w:rsid w:val="00AD742A"/>
    <w:rsid w:val="00AE64F6"/>
    <w:rsid w:val="00AE6728"/>
    <w:rsid w:val="00AF00B9"/>
    <w:rsid w:val="00AF0921"/>
    <w:rsid w:val="00AF35D4"/>
    <w:rsid w:val="00AF4A63"/>
    <w:rsid w:val="00B01237"/>
    <w:rsid w:val="00B047F5"/>
    <w:rsid w:val="00B073EC"/>
    <w:rsid w:val="00B11E68"/>
    <w:rsid w:val="00B125CE"/>
    <w:rsid w:val="00B14A84"/>
    <w:rsid w:val="00B14CB2"/>
    <w:rsid w:val="00B155C2"/>
    <w:rsid w:val="00B175DC"/>
    <w:rsid w:val="00B23E1A"/>
    <w:rsid w:val="00B2634A"/>
    <w:rsid w:val="00B43BBA"/>
    <w:rsid w:val="00B445BD"/>
    <w:rsid w:val="00B50EBE"/>
    <w:rsid w:val="00B55028"/>
    <w:rsid w:val="00B6047E"/>
    <w:rsid w:val="00B63BD5"/>
    <w:rsid w:val="00B67EF6"/>
    <w:rsid w:val="00B73D1F"/>
    <w:rsid w:val="00B74C60"/>
    <w:rsid w:val="00B86D4E"/>
    <w:rsid w:val="00B96C40"/>
    <w:rsid w:val="00B97F7E"/>
    <w:rsid w:val="00BA4E91"/>
    <w:rsid w:val="00BB3B7E"/>
    <w:rsid w:val="00BB7629"/>
    <w:rsid w:val="00BC3F42"/>
    <w:rsid w:val="00BC6EF0"/>
    <w:rsid w:val="00BD1DEC"/>
    <w:rsid w:val="00BD5472"/>
    <w:rsid w:val="00BD5C3E"/>
    <w:rsid w:val="00BD661A"/>
    <w:rsid w:val="00BE05FF"/>
    <w:rsid w:val="00BE1817"/>
    <w:rsid w:val="00BE2265"/>
    <w:rsid w:val="00BE26CC"/>
    <w:rsid w:val="00BE6D39"/>
    <w:rsid w:val="00BF0552"/>
    <w:rsid w:val="00BF2270"/>
    <w:rsid w:val="00BF32E1"/>
    <w:rsid w:val="00BF630B"/>
    <w:rsid w:val="00C014B5"/>
    <w:rsid w:val="00C0459B"/>
    <w:rsid w:val="00C055E0"/>
    <w:rsid w:val="00C074CD"/>
    <w:rsid w:val="00C15B4A"/>
    <w:rsid w:val="00C201BE"/>
    <w:rsid w:val="00C22235"/>
    <w:rsid w:val="00C25040"/>
    <w:rsid w:val="00C25B8A"/>
    <w:rsid w:val="00C269F4"/>
    <w:rsid w:val="00C27E71"/>
    <w:rsid w:val="00C31A32"/>
    <w:rsid w:val="00C328C7"/>
    <w:rsid w:val="00C34F77"/>
    <w:rsid w:val="00C36EE1"/>
    <w:rsid w:val="00C40AF1"/>
    <w:rsid w:val="00C42B7D"/>
    <w:rsid w:val="00C5090B"/>
    <w:rsid w:val="00C53910"/>
    <w:rsid w:val="00C54443"/>
    <w:rsid w:val="00C54EB8"/>
    <w:rsid w:val="00C605AD"/>
    <w:rsid w:val="00C61315"/>
    <w:rsid w:val="00C6208A"/>
    <w:rsid w:val="00C62C3D"/>
    <w:rsid w:val="00C63613"/>
    <w:rsid w:val="00C64A1E"/>
    <w:rsid w:val="00C7055D"/>
    <w:rsid w:val="00C72F05"/>
    <w:rsid w:val="00C73DB1"/>
    <w:rsid w:val="00C74ADE"/>
    <w:rsid w:val="00C76691"/>
    <w:rsid w:val="00C81B3C"/>
    <w:rsid w:val="00C81B47"/>
    <w:rsid w:val="00C84107"/>
    <w:rsid w:val="00C8637C"/>
    <w:rsid w:val="00C96423"/>
    <w:rsid w:val="00C97A9A"/>
    <w:rsid w:val="00CA7E2F"/>
    <w:rsid w:val="00CB1620"/>
    <w:rsid w:val="00CB2912"/>
    <w:rsid w:val="00CB3DC1"/>
    <w:rsid w:val="00CB6B6F"/>
    <w:rsid w:val="00CC02B0"/>
    <w:rsid w:val="00CC5F3F"/>
    <w:rsid w:val="00CC6C85"/>
    <w:rsid w:val="00CC70EC"/>
    <w:rsid w:val="00CD0256"/>
    <w:rsid w:val="00CD1D64"/>
    <w:rsid w:val="00CD331A"/>
    <w:rsid w:val="00CD33F4"/>
    <w:rsid w:val="00CD6DDB"/>
    <w:rsid w:val="00CE0A8A"/>
    <w:rsid w:val="00CE319B"/>
    <w:rsid w:val="00CE389D"/>
    <w:rsid w:val="00CE5C15"/>
    <w:rsid w:val="00CF2F46"/>
    <w:rsid w:val="00CF3761"/>
    <w:rsid w:val="00CF3D6C"/>
    <w:rsid w:val="00D0067A"/>
    <w:rsid w:val="00D0069B"/>
    <w:rsid w:val="00D008C7"/>
    <w:rsid w:val="00D04100"/>
    <w:rsid w:val="00D05625"/>
    <w:rsid w:val="00D0775D"/>
    <w:rsid w:val="00D13B19"/>
    <w:rsid w:val="00D13CEE"/>
    <w:rsid w:val="00D15EA7"/>
    <w:rsid w:val="00D164BF"/>
    <w:rsid w:val="00D174B1"/>
    <w:rsid w:val="00D21862"/>
    <w:rsid w:val="00D25080"/>
    <w:rsid w:val="00D32EAE"/>
    <w:rsid w:val="00D351DB"/>
    <w:rsid w:val="00D35A6B"/>
    <w:rsid w:val="00D3600F"/>
    <w:rsid w:val="00D36562"/>
    <w:rsid w:val="00D42AD9"/>
    <w:rsid w:val="00D436AE"/>
    <w:rsid w:val="00D45944"/>
    <w:rsid w:val="00D4647A"/>
    <w:rsid w:val="00D4732B"/>
    <w:rsid w:val="00D5344A"/>
    <w:rsid w:val="00D60E2C"/>
    <w:rsid w:val="00D61E0B"/>
    <w:rsid w:val="00D72C2D"/>
    <w:rsid w:val="00D76E9E"/>
    <w:rsid w:val="00D841C2"/>
    <w:rsid w:val="00D9428E"/>
    <w:rsid w:val="00DB21A5"/>
    <w:rsid w:val="00DB5750"/>
    <w:rsid w:val="00DB5F2E"/>
    <w:rsid w:val="00DC1AAC"/>
    <w:rsid w:val="00DC1E0E"/>
    <w:rsid w:val="00DC302A"/>
    <w:rsid w:val="00DC3976"/>
    <w:rsid w:val="00DC78CE"/>
    <w:rsid w:val="00DD17F7"/>
    <w:rsid w:val="00DD19A8"/>
    <w:rsid w:val="00DD3CC8"/>
    <w:rsid w:val="00DF1BC2"/>
    <w:rsid w:val="00DF4762"/>
    <w:rsid w:val="00DF6CFE"/>
    <w:rsid w:val="00E02759"/>
    <w:rsid w:val="00E04643"/>
    <w:rsid w:val="00E05946"/>
    <w:rsid w:val="00E065B1"/>
    <w:rsid w:val="00E11B02"/>
    <w:rsid w:val="00E15033"/>
    <w:rsid w:val="00E162B3"/>
    <w:rsid w:val="00E17797"/>
    <w:rsid w:val="00E21B83"/>
    <w:rsid w:val="00E21D0E"/>
    <w:rsid w:val="00E25474"/>
    <w:rsid w:val="00E31286"/>
    <w:rsid w:val="00E355CF"/>
    <w:rsid w:val="00E3668F"/>
    <w:rsid w:val="00E44706"/>
    <w:rsid w:val="00E50330"/>
    <w:rsid w:val="00E50705"/>
    <w:rsid w:val="00E5655A"/>
    <w:rsid w:val="00E5792D"/>
    <w:rsid w:val="00E6027A"/>
    <w:rsid w:val="00E6032E"/>
    <w:rsid w:val="00E61E7E"/>
    <w:rsid w:val="00E63027"/>
    <w:rsid w:val="00E7027A"/>
    <w:rsid w:val="00E7137F"/>
    <w:rsid w:val="00E723D3"/>
    <w:rsid w:val="00E73D72"/>
    <w:rsid w:val="00E81EA7"/>
    <w:rsid w:val="00E82764"/>
    <w:rsid w:val="00E82876"/>
    <w:rsid w:val="00E82AB5"/>
    <w:rsid w:val="00E82FE6"/>
    <w:rsid w:val="00E8394D"/>
    <w:rsid w:val="00E84626"/>
    <w:rsid w:val="00E85A20"/>
    <w:rsid w:val="00E90C39"/>
    <w:rsid w:val="00E93DB3"/>
    <w:rsid w:val="00E94527"/>
    <w:rsid w:val="00E96B1B"/>
    <w:rsid w:val="00EB0DF4"/>
    <w:rsid w:val="00EB0FCB"/>
    <w:rsid w:val="00EB215C"/>
    <w:rsid w:val="00EB5C9D"/>
    <w:rsid w:val="00EB70A5"/>
    <w:rsid w:val="00EC048C"/>
    <w:rsid w:val="00EC2393"/>
    <w:rsid w:val="00EC26E8"/>
    <w:rsid w:val="00EC3E2F"/>
    <w:rsid w:val="00EC50AC"/>
    <w:rsid w:val="00EC5D38"/>
    <w:rsid w:val="00EC68CF"/>
    <w:rsid w:val="00EC6D2B"/>
    <w:rsid w:val="00ED0155"/>
    <w:rsid w:val="00ED1B11"/>
    <w:rsid w:val="00ED26CE"/>
    <w:rsid w:val="00ED2BA9"/>
    <w:rsid w:val="00ED2FFC"/>
    <w:rsid w:val="00ED331C"/>
    <w:rsid w:val="00ED387A"/>
    <w:rsid w:val="00ED48A2"/>
    <w:rsid w:val="00ED7FDA"/>
    <w:rsid w:val="00EE5CD4"/>
    <w:rsid w:val="00EE6C2A"/>
    <w:rsid w:val="00EE7391"/>
    <w:rsid w:val="00EF10E4"/>
    <w:rsid w:val="00EF2115"/>
    <w:rsid w:val="00EF2435"/>
    <w:rsid w:val="00EF270C"/>
    <w:rsid w:val="00EF3D9E"/>
    <w:rsid w:val="00EF490D"/>
    <w:rsid w:val="00F008A8"/>
    <w:rsid w:val="00F01EDC"/>
    <w:rsid w:val="00F022D1"/>
    <w:rsid w:val="00F03676"/>
    <w:rsid w:val="00F076C5"/>
    <w:rsid w:val="00F11FAE"/>
    <w:rsid w:val="00F14F3C"/>
    <w:rsid w:val="00F1688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484B"/>
    <w:rsid w:val="00F67B35"/>
    <w:rsid w:val="00F713DA"/>
    <w:rsid w:val="00F74D64"/>
    <w:rsid w:val="00F74EDD"/>
    <w:rsid w:val="00F86748"/>
    <w:rsid w:val="00F86775"/>
    <w:rsid w:val="00F91BBC"/>
    <w:rsid w:val="00F94D5A"/>
    <w:rsid w:val="00F958E9"/>
    <w:rsid w:val="00FA4ABD"/>
    <w:rsid w:val="00FA4D95"/>
    <w:rsid w:val="00FA6C6A"/>
    <w:rsid w:val="00FB25F3"/>
    <w:rsid w:val="00FB2C81"/>
    <w:rsid w:val="00FC0D81"/>
    <w:rsid w:val="00FD55D8"/>
    <w:rsid w:val="00FE0284"/>
    <w:rsid w:val="00FE1ABD"/>
    <w:rsid w:val="00FE6F65"/>
    <w:rsid w:val="00FE7427"/>
    <w:rsid w:val="00FF0B61"/>
    <w:rsid w:val="00FF585D"/>
    <w:rsid w:val="00FF7BBA"/>
    <w:rsid w:val="01AC0ED8"/>
    <w:rsid w:val="04F47BC2"/>
    <w:rsid w:val="05895591"/>
    <w:rsid w:val="0692329A"/>
    <w:rsid w:val="08B55421"/>
    <w:rsid w:val="09CE0109"/>
    <w:rsid w:val="0AA474CB"/>
    <w:rsid w:val="0B714EC8"/>
    <w:rsid w:val="0D0853FE"/>
    <w:rsid w:val="0D2A48FE"/>
    <w:rsid w:val="0F3436F1"/>
    <w:rsid w:val="0F6B70C1"/>
    <w:rsid w:val="113A468F"/>
    <w:rsid w:val="16603A86"/>
    <w:rsid w:val="1ABF5C0D"/>
    <w:rsid w:val="1AEB4BD9"/>
    <w:rsid w:val="1AF37D9D"/>
    <w:rsid w:val="1BCA7901"/>
    <w:rsid w:val="1FE97C6F"/>
    <w:rsid w:val="200705CA"/>
    <w:rsid w:val="20AD0F18"/>
    <w:rsid w:val="21E6359A"/>
    <w:rsid w:val="24050AEA"/>
    <w:rsid w:val="24836095"/>
    <w:rsid w:val="25870568"/>
    <w:rsid w:val="2FA26994"/>
    <w:rsid w:val="31F03D11"/>
    <w:rsid w:val="330C779B"/>
    <w:rsid w:val="38255A59"/>
    <w:rsid w:val="39842F6A"/>
    <w:rsid w:val="3A6A5C42"/>
    <w:rsid w:val="3D611CD9"/>
    <w:rsid w:val="3E5F4FD1"/>
    <w:rsid w:val="3ECA7D1F"/>
    <w:rsid w:val="3F4A491F"/>
    <w:rsid w:val="40F17A6A"/>
    <w:rsid w:val="41DC631C"/>
    <w:rsid w:val="421D3151"/>
    <w:rsid w:val="426B5AE0"/>
    <w:rsid w:val="45212801"/>
    <w:rsid w:val="476704A0"/>
    <w:rsid w:val="47ED604A"/>
    <w:rsid w:val="490E1282"/>
    <w:rsid w:val="49A26DBF"/>
    <w:rsid w:val="49EA707E"/>
    <w:rsid w:val="4BB4564B"/>
    <w:rsid w:val="4D7401EC"/>
    <w:rsid w:val="4DC32AB0"/>
    <w:rsid w:val="4E557BF9"/>
    <w:rsid w:val="4F6E02C1"/>
    <w:rsid w:val="55A16F91"/>
    <w:rsid w:val="57A54FD2"/>
    <w:rsid w:val="59F7414C"/>
    <w:rsid w:val="59FA341A"/>
    <w:rsid w:val="5AAF1F34"/>
    <w:rsid w:val="5ACF61E5"/>
    <w:rsid w:val="5BFA32FD"/>
    <w:rsid w:val="5C4B4215"/>
    <w:rsid w:val="5CA456E4"/>
    <w:rsid w:val="5F523B04"/>
    <w:rsid w:val="5F95234B"/>
    <w:rsid w:val="600E1ED8"/>
    <w:rsid w:val="61A9364E"/>
    <w:rsid w:val="63387272"/>
    <w:rsid w:val="64EB4070"/>
    <w:rsid w:val="6AB1260A"/>
    <w:rsid w:val="6AFC0465"/>
    <w:rsid w:val="6B2F4C3A"/>
    <w:rsid w:val="6BB20DE3"/>
    <w:rsid w:val="6C4A0890"/>
    <w:rsid w:val="6C601938"/>
    <w:rsid w:val="6CC71FE8"/>
    <w:rsid w:val="70822508"/>
    <w:rsid w:val="71B94AF9"/>
    <w:rsid w:val="72573278"/>
    <w:rsid w:val="750C28A8"/>
    <w:rsid w:val="768C4060"/>
    <w:rsid w:val="76F67153"/>
    <w:rsid w:val="77125E5F"/>
    <w:rsid w:val="7A662D58"/>
    <w:rsid w:val="7E4304ED"/>
    <w:rsid w:val="7ED44A18"/>
    <w:rsid w:val="7F4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6"/>
    <w:semiHidden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ind w:firstLine="600" w:firstLineChars="200"/>
    </w:pPr>
    <w:rPr>
      <w:rFonts w:cs="Times New Roman"/>
      <w:sz w:val="30"/>
      <w:szCs w:val="30"/>
    </w:rPr>
  </w:style>
  <w:style w:type="paragraph" w:styleId="6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5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1">
    <w:name w:val="Table Grid"/>
    <w:basedOn w:val="10"/>
    <w:qFormat/>
    <w:locked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0"/>
    <w:rPr>
      <w:rFonts w:cs="Times New Roman"/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日期 Char"/>
    <w:basedOn w:val="12"/>
    <w:link w:val="4"/>
    <w:semiHidden/>
    <w:qFormat/>
    <w:locked/>
    <w:uiPriority w:val="0"/>
    <w:rPr>
      <w:rFonts w:cs="Times New Roman"/>
      <w:kern w:val="2"/>
      <w:sz w:val="22"/>
      <w:szCs w:val="22"/>
    </w:rPr>
  </w:style>
  <w:style w:type="character" w:customStyle="1" w:styleId="17">
    <w:name w:val="页眉 Char"/>
    <w:basedOn w:val="12"/>
    <w:link w:val="8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8">
    <w:name w:val="color-red"/>
    <w:basedOn w:val="12"/>
    <w:qFormat/>
    <w:uiPriority w:val="0"/>
  </w:style>
  <w:style w:type="character" w:customStyle="1" w:styleId="19">
    <w:name w:val="页脚 Char"/>
    <w:basedOn w:val="12"/>
    <w:link w:val="7"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locked/>
    <w:uiPriority w:val="0"/>
    <w:rPr>
      <w:rFonts w:cs="Times New Roman"/>
      <w:sz w:val="2"/>
      <w:szCs w:val="2"/>
    </w:rPr>
  </w:style>
  <w:style w:type="character" w:customStyle="1" w:styleId="21">
    <w:name w:val="title3"/>
    <w:basedOn w:val="12"/>
    <w:qFormat/>
    <w:uiPriority w:val="0"/>
    <w:rPr>
      <w:rFonts w:cs="Times New Roman"/>
    </w:rPr>
  </w:style>
  <w:style w:type="character" w:customStyle="1" w:styleId="22">
    <w:name w:val="文档结构图 Char"/>
    <w:basedOn w:val="12"/>
    <w:link w:val="3"/>
    <w:semiHidden/>
    <w:qFormat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23">
    <w:name w:val="正文文本缩进 2 Char"/>
    <w:basedOn w:val="12"/>
    <w:link w:val="5"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24">
    <w:name w:val="标题 1 Char"/>
    <w:basedOn w:val="12"/>
    <w:link w:val="2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25">
    <w:name w:val="标题 Char"/>
    <w:basedOn w:val="12"/>
    <w:link w:val="9"/>
    <w:qFormat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35">
    <w:name w:val="æ™®¡¡¡¡¡¡¡¡¡¡¡¡¡¡¡¡¡¡¡¡¨¬¬¬¬¬¬¬¬¬¬¦€š(ç½¡®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7</Pages>
  <Words>653</Words>
  <Characters>3725</Characters>
  <Lines>31</Lines>
  <Paragraphs>8</Paragraphs>
  <TotalTime>2</TotalTime>
  <ScaleCrop>false</ScaleCrop>
  <LinksUpToDate>false</LinksUpToDate>
  <CharactersWithSpaces>4370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2021-02-24T02:14:00Z</dcterms:created>
  <dc:creator>Windows 用户</dc:creator>
  <cp:lastModifiedBy>古时明月</cp:lastModifiedBy>
  <cp:lastPrinted>2020-12-21T02:01:00Z</cp:lastPrinted>
  <dcterms:modified xsi:type="dcterms:W3CDTF">2021-02-24T03:07:05Z</dcterms:modified>
  <dc:title>皖电协培字〔2018〕9号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