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电力</w:t>
      </w:r>
      <w:r>
        <w:rPr>
          <w:rFonts w:hint="eastAsia" w:ascii="黑体" w:hAnsi="黑体" w:eastAsia="黑体" w:cs="黑体"/>
          <w:sz w:val="32"/>
          <w:szCs w:val="32"/>
        </w:rPr>
        <w:t>安全员</w:t>
      </w:r>
      <w:r>
        <w:rPr>
          <w:rFonts w:hint="eastAsia" w:ascii="黑体" w:hAnsi="黑体" w:eastAsia="黑体" w:cs="黑体"/>
          <w:sz w:val="32"/>
          <w:szCs w:val="32"/>
        </w:rPr>
        <w:t>续期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新证考生名单</w:t>
      </w:r>
      <w:bookmarkStart w:id="0" w:name="_GoBack"/>
      <w:bookmarkEnd w:id="0"/>
    </w:p>
    <w:tbl>
      <w:tblPr>
        <w:tblStyle w:val="9"/>
        <w:tblW w:w="95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35"/>
        <w:gridCol w:w="1260"/>
        <w:gridCol w:w="4215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合肥同益信息科技有限公司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徐胡根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安徽志辉电力工程有限公司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安徽迅捷电力安装有限公司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安徽泓源电力建设有限公司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郭平洲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安徽卓越电力设备有限公司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安徽卓越电力设备有限公司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芜湖市华源电力安装有限公司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芜湖市华源电力安装有限公司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芜湖市华源电力安装有限公司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芜湖市华源电力安装有限公司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中煤新集能源股份有限公司电气实验室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中国广核集团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戚传银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余扶摇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6A1A518-4431-43C9-AF68-E65621BDE3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F73522-163A-4EA9-98E4-E101E245BC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7C467D"/>
    <w:rsid w:val="00001E4B"/>
    <w:rsid w:val="00002BCD"/>
    <w:rsid w:val="0000402F"/>
    <w:rsid w:val="00006128"/>
    <w:rsid w:val="00007456"/>
    <w:rsid w:val="00007A5F"/>
    <w:rsid w:val="00012B52"/>
    <w:rsid w:val="00017F12"/>
    <w:rsid w:val="00024539"/>
    <w:rsid w:val="00024712"/>
    <w:rsid w:val="000279F4"/>
    <w:rsid w:val="00031EC9"/>
    <w:rsid w:val="00032296"/>
    <w:rsid w:val="00032A3C"/>
    <w:rsid w:val="000377AB"/>
    <w:rsid w:val="0004023A"/>
    <w:rsid w:val="00045B92"/>
    <w:rsid w:val="000464C7"/>
    <w:rsid w:val="00047ADB"/>
    <w:rsid w:val="0005009B"/>
    <w:rsid w:val="00050712"/>
    <w:rsid w:val="00050EE6"/>
    <w:rsid w:val="000510DB"/>
    <w:rsid w:val="000512E5"/>
    <w:rsid w:val="00051C5B"/>
    <w:rsid w:val="00055876"/>
    <w:rsid w:val="00062B9D"/>
    <w:rsid w:val="00064AAD"/>
    <w:rsid w:val="00066B5B"/>
    <w:rsid w:val="0007374B"/>
    <w:rsid w:val="00076805"/>
    <w:rsid w:val="00077F77"/>
    <w:rsid w:val="00082308"/>
    <w:rsid w:val="00083643"/>
    <w:rsid w:val="000908AC"/>
    <w:rsid w:val="00091FC6"/>
    <w:rsid w:val="000A1820"/>
    <w:rsid w:val="000A1D82"/>
    <w:rsid w:val="000A294E"/>
    <w:rsid w:val="000A3108"/>
    <w:rsid w:val="000A349B"/>
    <w:rsid w:val="000A3F22"/>
    <w:rsid w:val="000A6FE0"/>
    <w:rsid w:val="000B254C"/>
    <w:rsid w:val="000B2EEB"/>
    <w:rsid w:val="000C1893"/>
    <w:rsid w:val="000C1DBE"/>
    <w:rsid w:val="000C3C26"/>
    <w:rsid w:val="000C4963"/>
    <w:rsid w:val="000C4B5E"/>
    <w:rsid w:val="000C52A8"/>
    <w:rsid w:val="000C599B"/>
    <w:rsid w:val="000D11DC"/>
    <w:rsid w:val="000D3E50"/>
    <w:rsid w:val="000D4E45"/>
    <w:rsid w:val="000D6F7D"/>
    <w:rsid w:val="000E4973"/>
    <w:rsid w:val="000E72D5"/>
    <w:rsid w:val="000F2B4C"/>
    <w:rsid w:val="000F5B18"/>
    <w:rsid w:val="000F5EC5"/>
    <w:rsid w:val="00102821"/>
    <w:rsid w:val="00105B95"/>
    <w:rsid w:val="00106ADC"/>
    <w:rsid w:val="0010743F"/>
    <w:rsid w:val="00107C50"/>
    <w:rsid w:val="001102CD"/>
    <w:rsid w:val="00124203"/>
    <w:rsid w:val="0012781A"/>
    <w:rsid w:val="001278C0"/>
    <w:rsid w:val="00127B80"/>
    <w:rsid w:val="00127D1A"/>
    <w:rsid w:val="001304E7"/>
    <w:rsid w:val="00131096"/>
    <w:rsid w:val="00132BD7"/>
    <w:rsid w:val="00135511"/>
    <w:rsid w:val="00135FF0"/>
    <w:rsid w:val="0014001C"/>
    <w:rsid w:val="00141134"/>
    <w:rsid w:val="001429ED"/>
    <w:rsid w:val="00143E60"/>
    <w:rsid w:val="0015018E"/>
    <w:rsid w:val="00153263"/>
    <w:rsid w:val="00160837"/>
    <w:rsid w:val="00161475"/>
    <w:rsid w:val="00161578"/>
    <w:rsid w:val="00162580"/>
    <w:rsid w:val="001721D0"/>
    <w:rsid w:val="0017308C"/>
    <w:rsid w:val="00174B18"/>
    <w:rsid w:val="00175D95"/>
    <w:rsid w:val="001768E1"/>
    <w:rsid w:val="00186A6F"/>
    <w:rsid w:val="00186CC8"/>
    <w:rsid w:val="00187767"/>
    <w:rsid w:val="0019097E"/>
    <w:rsid w:val="001A1589"/>
    <w:rsid w:val="001A1995"/>
    <w:rsid w:val="001A21E0"/>
    <w:rsid w:val="001A4C41"/>
    <w:rsid w:val="001B096D"/>
    <w:rsid w:val="001B0C92"/>
    <w:rsid w:val="001B6229"/>
    <w:rsid w:val="001B6318"/>
    <w:rsid w:val="001D46D1"/>
    <w:rsid w:val="001D5E7B"/>
    <w:rsid w:val="001D66F8"/>
    <w:rsid w:val="001E529A"/>
    <w:rsid w:val="001F2449"/>
    <w:rsid w:val="001F7840"/>
    <w:rsid w:val="00204E2F"/>
    <w:rsid w:val="00206B00"/>
    <w:rsid w:val="0021000B"/>
    <w:rsid w:val="002100F8"/>
    <w:rsid w:val="00211C9B"/>
    <w:rsid w:val="00215691"/>
    <w:rsid w:val="00215EB5"/>
    <w:rsid w:val="00222083"/>
    <w:rsid w:val="002231C2"/>
    <w:rsid w:val="002279BE"/>
    <w:rsid w:val="00230DC8"/>
    <w:rsid w:val="00231A64"/>
    <w:rsid w:val="002333CB"/>
    <w:rsid w:val="00237CA1"/>
    <w:rsid w:val="002418D4"/>
    <w:rsid w:val="00242C20"/>
    <w:rsid w:val="00242EF7"/>
    <w:rsid w:val="00245018"/>
    <w:rsid w:val="002459F2"/>
    <w:rsid w:val="002508F6"/>
    <w:rsid w:val="0025114A"/>
    <w:rsid w:val="00252008"/>
    <w:rsid w:val="00253D49"/>
    <w:rsid w:val="00257206"/>
    <w:rsid w:val="002607CB"/>
    <w:rsid w:val="00260FFF"/>
    <w:rsid w:val="00262371"/>
    <w:rsid w:val="00267AFC"/>
    <w:rsid w:val="00272B45"/>
    <w:rsid w:val="00277101"/>
    <w:rsid w:val="0027726A"/>
    <w:rsid w:val="0028124F"/>
    <w:rsid w:val="00284814"/>
    <w:rsid w:val="00285C3E"/>
    <w:rsid w:val="00291D2E"/>
    <w:rsid w:val="0029209A"/>
    <w:rsid w:val="00292BFE"/>
    <w:rsid w:val="002A1810"/>
    <w:rsid w:val="002A1FA7"/>
    <w:rsid w:val="002A2B9A"/>
    <w:rsid w:val="002A5C8D"/>
    <w:rsid w:val="002A5CBD"/>
    <w:rsid w:val="002A65EC"/>
    <w:rsid w:val="002B3945"/>
    <w:rsid w:val="002C1249"/>
    <w:rsid w:val="002C17F5"/>
    <w:rsid w:val="002C2E21"/>
    <w:rsid w:val="002C343B"/>
    <w:rsid w:val="002D1B54"/>
    <w:rsid w:val="002D3E81"/>
    <w:rsid w:val="002D3EB5"/>
    <w:rsid w:val="002D6DEC"/>
    <w:rsid w:val="002D7AC2"/>
    <w:rsid w:val="002E0ED4"/>
    <w:rsid w:val="002E230F"/>
    <w:rsid w:val="002E614D"/>
    <w:rsid w:val="002E6419"/>
    <w:rsid w:val="002F2A48"/>
    <w:rsid w:val="002F47B2"/>
    <w:rsid w:val="002F5B26"/>
    <w:rsid w:val="00301842"/>
    <w:rsid w:val="00301C24"/>
    <w:rsid w:val="00302A94"/>
    <w:rsid w:val="00302E7F"/>
    <w:rsid w:val="00307BC5"/>
    <w:rsid w:val="00310553"/>
    <w:rsid w:val="00314B54"/>
    <w:rsid w:val="003266A8"/>
    <w:rsid w:val="00330DFE"/>
    <w:rsid w:val="0033481B"/>
    <w:rsid w:val="0033769D"/>
    <w:rsid w:val="003408C1"/>
    <w:rsid w:val="00341EF1"/>
    <w:rsid w:val="003527FA"/>
    <w:rsid w:val="00352832"/>
    <w:rsid w:val="003548A8"/>
    <w:rsid w:val="0035731B"/>
    <w:rsid w:val="00361538"/>
    <w:rsid w:val="00364BF5"/>
    <w:rsid w:val="00364DFB"/>
    <w:rsid w:val="00366AD3"/>
    <w:rsid w:val="00367E86"/>
    <w:rsid w:val="0037109A"/>
    <w:rsid w:val="0037181B"/>
    <w:rsid w:val="00383C98"/>
    <w:rsid w:val="00385D5B"/>
    <w:rsid w:val="00394ACD"/>
    <w:rsid w:val="003A013A"/>
    <w:rsid w:val="003A1785"/>
    <w:rsid w:val="003B230F"/>
    <w:rsid w:val="003B66C1"/>
    <w:rsid w:val="003B7D7E"/>
    <w:rsid w:val="003C3B87"/>
    <w:rsid w:val="003C4675"/>
    <w:rsid w:val="003C4B2D"/>
    <w:rsid w:val="003C5D2E"/>
    <w:rsid w:val="003C6465"/>
    <w:rsid w:val="003D0C08"/>
    <w:rsid w:val="003D204E"/>
    <w:rsid w:val="003D48A4"/>
    <w:rsid w:val="003E1008"/>
    <w:rsid w:val="003F36F7"/>
    <w:rsid w:val="00402E13"/>
    <w:rsid w:val="0040541C"/>
    <w:rsid w:val="00414792"/>
    <w:rsid w:val="00417EC2"/>
    <w:rsid w:val="00424174"/>
    <w:rsid w:val="00425F99"/>
    <w:rsid w:val="004279B9"/>
    <w:rsid w:val="00432246"/>
    <w:rsid w:val="00432FC3"/>
    <w:rsid w:val="004336DD"/>
    <w:rsid w:val="0043558F"/>
    <w:rsid w:val="00436638"/>
    <w:rsid w:val="00441104"/>
    <w:rsid w:val="00442784"/>
    <w:rsid w:val="00446043"/>
    <w:rsid w:val="004502BA"/>
    <w:rsid w:val="004507C9"/>
    <w:rsid w:val="004538DD"/>
    <w:rsid w:val="00454069"/>
    <w:rsid w:val="004552C6"/>
    <w:rsid w:val="00463747"/>
    <w:rsid w:val="004678EB"/>
    <w:rsid w:val="00470EB2"/>
    <w:rsid w:val="00476DCE"/>
    <w:rsid w:val="00483447"/>
    <w:rsid w:val="004838F7"/>
    <w:rsid w:val="004871FB"/>
    <w:rsid w:val="00487658"/>
    <w:rsid w:val="00492748"/>
    <w:rsid w:val="004A0233"/>
    <w:rsid w:val="004A30CB"/>
    <w:rsid w:val="004A7515"/>
    <w:rsid w:val="004B6E93"/>
    <w:rsid w:val="004C0105"/>
    <w:rsid w:val="004C3B5C"/>
    <w:rsid w:val="004C4E31"/>
    <w:rsid w:val="004C6A24"/>
    <w:rsid w:val="004D002B"/>
    <w:rsid w:val="004D0104"/>
    <w:rsid w:val="004D72AF"/>
    <w:rsid w:val="004D7877"/>
    <w:rsid w:val="004E4A5A"/>
    <w:rsid w:val="004E5A8E"/>
    <w:rsid w:val="004E6B33"/>
    <w:rsid w:val="004E7B24"/>
    <w:rsid w:val="004F6B4F"/>
    <w:rsid w:val="005004EC"/>
    <w:rsid w:val="00500F59"/>
    <w:rsid w:val="00504F39"/>
    <w:rsid w:val="0050505B"/>
    <w:rsid w:val="00506020"/>
    <w:rsid w:val="005064D4"/>
    <w:rsid w:val="005123DC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515BA"/>
    <w:rsid w:val="005536DB"/>
    <w:rsid w:val="00555262"/>
    <w:rsid w:val="00562AA9"/>
    <w:rsid w:val="00567A8C"/>
    <w:rsid w:val="005720AF"/>
    <w:rsid w:val="00573218"/>
    <w:rsid w:val="00580E1D"/>
    <w:rsid w:val="005817A3"/>
    <w:rsid w:val="0058229F"/>
    <w:rsid w:val="00582D80"/>
    <w:rsid w:val="00582FD8"/>
    <w:rsid w:val="005879A5"/>
    <w:rsid w:val="005907E9"/>
    <w:rsid w:val="0059496F"/>
    <w:rsid w:val="00594FB7"/>
    <w:rsid w:val="005961FF"/>
    <w:rsid w:val="00596740"/>
    <w:rsid w:val="005A3C49"/>
    <w:rsid w:val="005A7D24"/>
    <w:rsid w:val="005B11C6"/>
    <w:rsid w:val="005B41C5"/>
    <w:rsid w:val="005B4261"/>
    <w:rsid w:val="005C05C1"/>
    <w:rsid w:val="005C1DCA"/>
    <w:rsid w:val="005C2032"/>
    <w:rsid w:val="005C34A3"/>
    <w:rsid w:val="005C4858"/>
    <w:rsid w:val="005C688E"/>
    <w:rsid w:val="005D0996"/>
    <w:rsid w:val="005D39AA"/>
    <w:rsid w:val="005D773C"/>
    <w:rsid w:val="005E069E"/>
    <w:rsid w:val="005E14FB"/>
    <w:rsid w:val="005E3CB2"/>
    <w:rsid w:val="005E4FAC"/>
    <w:rsid w:val="005F3887"/>
    <w:rsid w:val="005F433C"/>
    <w:rsid w:val="00600DF0"/>
    <w:rsid w:val="006027CE"/>
    <w:rsid w:val="006071AC"/>
    <w:rsid w:val="00610E25"/>
    <w:rsid w:val="0061674D"/>
    <w:rsid w:val="00620BD7"/>
    <w:rsid w:val="00623DE2"/>
    <w:rsid w:val="0062797B"/>
    <w:rsid w:val="00632738"/>
    <w:rsid w:val="00633B5A"/>
    <w:rsid w:val="00642B40"/>
    <w:rsid w:val="0064320D"/>
    <w:rsid w:val="00644411"/>
    <w:rsid w:val="00646223"/>
    <w:rsid w:val="006469B2"/>
    <w:rsid w:val="00647CBF"/>
    <w:rsid w:val="006523C2"/>
    <w:rsid w:val="00652840"/>
    <w:rsid w:val="006539BB"/>
    <w:rsid w:val="00660884"/>
    <w:rsid w:val="00662FA5"/>
    <w:rsid w:val="00664166"/>
    <w:rsid w:val="00667AFD"/>
    <w:rsid w:val="00670870"/>
    <w:rsid w:val="00672065"/>
    <w:rsid w:val="0067536C"/>
    <w:rsid w:val="00675FB7"/>
    <w:rsid w:val="00684CF1"/>
    <w:rsid w:val="00685471"/>
    <w:rsid w:val="00691EDC"/>
    <w:rsid w:val="006937C8"/>
    <w:rsid w:val="00694D7F"/>
    <w:rsid w:val="00695A17"/>
    <w:rsid w:val="0069692B"/>
    <w:rsid w:val="006A1062"/>
    <w:rsid w:val="006A6F20"/>
    <w:rsid w:val="006B089E"/>
    <w:rsid w:val="006B1813"/>
    <w:rsid w:val="006B1834"/>
    <w:rsid w:val="006B4943"/>
    <w:rsid w:val="006B620B"/>
    <w:rsid w:val="006C5527"/>
    <w:rsid w:val="006D1C74"/>
    <w:rsid w:val="006D3F22"/>
    <w:rsid w:val="006D6820"/>
    <w:rsid w:val="006E0815"/>
    <w:rsid w:val="006E189E"/>
    <w:rsid w:val="006E3684"/>
    <w:rsid w:val="006E482B"/>
    <w:rsid w:val="006E5103"/>
    <w:rsid w:val="006F146E"/>
    <w:rsid w:val="006F1E97"/>
    <w:rsid w:val="006F2501"/>
    <w:rsid w:val="006F5B68"/>
    <w:rsid w:val="006F74A5"/>
    <w:rsid w:val="006F7589"/>
    <w:rsid w:val="0070017B"/>
    <w:rsid w:val="00704460"/>
    <w:rsid w:val="00712A5E"/>
    <w:rsid w:val="00721E84"/>
    <w:rsid w:val="00725D23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38E1"/>
    <w:rsid w:val="00756723"/>
    <w:rsid w:val="007630D8"/>
    <w:rsid w:val="00763489"/>
    <w:rsid w:val="00764F5B"/>
    <w:rsid w:val="007653AE"/>
    <w:rsid w:val="007677BA"/>
    <w:rsid w:val="00772B0A"/>
    <w:rsid w:val="00777406"/>
    <w:rsid w:val="007827EA"/>
    <w:rsid w:val="007830C4"/>
    <w:rsid w:val="007840EE"/>
    <w:rsid w:val="007865BA"/>
    <w:rsid w:val="00793974"/>
    <w:rsid w:val="00797EFA"/>
    <w:rsid w:val="007A4064"/>
    <w:rsid w:val="007A40BC"/>
    <w:rsid w:val="007B5441"/>
    <w:rsid w:val="007C254F"/>
    <w:rsid w:val="007C467D"/>
    <w:rsid w:val="007D1942"/>
    <w:rsid w:val="007D2585"/>
    <w:rsid w:val="007D492E"/>
    <w:rsid w:val="007E6BA7"/>
    <w:rsid w:val="007E7F69"/>
    <w:rsid w:val="007F0F82"/>
    <w:rsid w:val="007F5093"/>
    <w:rsid w:val="007F551D"/>
    <w:rsid w:val="007F6955"/>
    <w:rsid w:val="007F7771"/>
    <w:rsid w:val="0080080F"/>
    <w:rsid w:val="0080129A"/>
    <w:rsid w:val="008029D3"/>
    <w:rsid w:val="00804B68"/>
    <w:rsid w:val="00812E27"/>
    <w:rsid w:val="00813D1F"/>
    <w:rsid w:val="00815969"/>
    <w:rsid w:val="0082047F"/>
    <w:rsid w:val="00821747"/>
    <w:rsid w:val="00822018"/>
    <w:rsid w:val="008256D0"/>
    <w:rsid w:val="008301C7"/>
    <w:rsid w:val="00832996"/>
    <w:rsid w:val="0083360D"/>
    <w:rsid w:val="008352DC"/>
    <w:rsid w:val="00835CA4"/>
    <w:rsid w:val="008404B3"/>
    <w:rsid w:val="00843FBF"/>
    <w:rsid w:val="00847B49"/>
    <w:rsid w:val="00852231"/>
    <w:rsid w:val="008541A8"/>
    <w:rsid w:val="008558B0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4AAE"/>
    <w:rsid w:val="008A521F"/>
    <w:rsid w:val="008A63E5"/>
    <w:rsid w:val="008A649F"/>
    <w:rsid w:val="008B0FC9"/>
    <w:rsid w:val="008B3A89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8F4178"/>
    <w:rsid w:val="009014D2"/>
    <w:rsid w:val="009015F5"/>
    <w:rsid w:val="00902915"/>
    <w:rsid w:val="00907038"/>
    <w:rsid w:val="009129B7"/>
    <w:rsid w:val="00916B04"/>
    <w:rsid w:val="00921AD4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52506"/>
    <w:rsid w:val="00962AA0"/>
    <w:rsid w:val="00964458"/>
    <w:rsid w:val="00966150"/>
    <w:rsid w:val="00970713"/>
    <w:rsid w:val="00971E76"/>
    <w:rsid w:val="0097394B"/>
    <w:rsid w:val="009804AC"/>
    <w:rsid w:val="00980508"/>
    <w:rsid w:val="009808C8"/>
    <w:rsid w:val="00980B5E"/>
    <w:rsid w:val="009835AB"/>
    <w:rsid w:val="00984705"/>
    <w:rsid w:val="009847E8"/>
    <w:rsid w:val="009853CD"/>
    <w:rsid w:val="00986348"/>
    <w:rsid w:val="00990B87"/>
    <w:rsid w:val="00992628"/>
    <w:rsid w:val="00993E37"/>
    <w:rsid w:val="00994053"/>
    <w:rsid w:val="009942D7"/>
    <w:rsid w:val="009A070B"/>
    <w:rsid w:val="009A180B"/>
    <w:rsid w:val="009A1EF1"/>
    <w:rsid w:val="009A3356"/>
    <w:rsid w:val="009A68FD"/>
    <w:rsid w:val="009B06D0"/>
    <w:rsid w:val="009C175E"/>
    <w:rsid w:val="009C3D41"/>
    <w:rsid w:val="009C696A"/>
    <w:rsid w:val="009D4E4A"/>
    <w:rsid w:val="009E1012"/>
    <w:rsid w:val="009E1D00"/>
    <w:rsid w:val="009E3C9F"/>
    <w:rsid w:val="009E4211"/>
    <w:rsid w:val="009E741F"/>
    <w:rsid w:val="009F42BA"/>
    <w:rsid w:val="009F4FCC"/>
    <w:rsid w:val="009F7425"/>
    <w:rsid w:val="00A02498"/>
    <w:rsid w:val="00A03112"/>
    <w:rsid w:val="00A04770"/>
    <w:rsid w:val="00A05CEA"/>
    <w:rsid w:val="00A06072"/>
    <w:rsid w:val="00A07B6B"/>
    <w:rsid w:val="00A10287"/>
    <w:rsid w:val="00A1182B"/>
    <w:rsid w:val="00A15438"/>
    <w:rsid w:val="00A224D4"/>
    <w:rsid w:val="00A333EF"/>
    <w:rsid w:val="00A3636C"/>
    <w:rsid w:val="00A36AF3"/>
    <w:rsid w:val="00A432A9"/>
    <w:rsid w:val="00A456E4"/>
    <w:rsid w:val="00A46FBE"/>
    <w:rsid w:val="00A524BD"/>
    <w:rsid w:val="00A53D3A"/>
    <w:rsid w:val="00A54D4A"/>
    <w:rsid w:val="00A82561"/>
    <w:rsid w:val="00A84F16"/>
    <w:rsid w:val="00A904B5"/>
    <w:rsid w:val="00A96FB2"/>
    <w:rsid w:val="00AA4469"/>
    <w:rsid w:val="00AA4A4A"/>
    <w:rsid w:val="00AB61BD"/>
    <w:rsid w:val="00AC20C5"/>
    <w:rsid w:val="00AC63EB"/>
    <w:rsid w:val="00AC7931"/>
    <w:rsid w:val="00AD47BB"/>
    <w:rsid w:val="00AD742A"/>
    <w:rsid w:val="00AD74DB"/>
    <w:rsid w:val="00AE2148"/>
    <w:rsid w:val="00AE64F6"/>
    <w:rsid w:val="00AE6728"/>
    <w:rsid w:val="00AF00B9"/>
    <w:rsid w:val="00AF0921"/>
    <w:rsid w:val="00AF35D4"/>
    <w:rsid w:val="00AF4A63"/>
    <w:rsid w:val="00AF649D"/>
    <w:rsid w:val="00B01237"/>
    <w:rsid w:val="00B047F5"/>
    <w:rsid w:val="00B073EC"/>
    <w:rsid w:val="00B11871"/>
    <w:rsid w:val="00B11E68"/>
    <w:rsid w:val="00B125CE"/>
    <w:rsid w:val="00B14CB2"/>
    <w:rsid w:val="00B175DC"/>
    <w:rsid w:val="00B23E1A"/>
    <w:rsid w:val="00B2634A"/>
    <w:rsid w:val="00B50EBE"/>
    <w:rsid w:val="00B55028"/>
    <w:rsid w:val="00B6047E"/>
    <w:rsid w:val="00B63BD5"/>
    <w:rsid w:val="00B664FA"/>
    <w:rsid w:val="00B67EF6"/>
    <w:rsid w:val="00B72096"/>
    <w:rsid w:val="00B74C60"/>
    <w:rsid w:val="00B86D4E"/>
    <w:rsid w:val="00B87667"/>
    <w:rsid w:val="00B96C40"/>
    <w:rsid w:val="00B97F7E"/>
    <w:rsid w:val="00BA4E91"/>
    <w:rsid w:val="00BB7629"/>
    <w:rsid w:val="00BC3F42"/>
    <w:rsid w:val="00BC6EF0"/>
    <w:rsid w:val="00BC768A"/>
    <w:rsid w:val="00BD1DEC"/>
    <w:rsid w:val="00BD5472"/>
    <w:rsid w:val="00BD5C3E"/>
    <w:rsid w:val="00BD661A"/>
    <w:rsid w:val="00BE05FF"/>
    <w:rsid w:val="00BE1817"/>
    <w:rsid w:val="00BE26CC"/>
    <w:rsid w:val="00BF0552"/>
    <w:rsid w:val="00BF2270"/>
    <w:rsid w:val="00BF32E1"/>
    <w:rsid w:val="00BF630B"/>
    <w:rsid w:val="00C014B5"/>
    <w:rsid w:val="00C0459B"/>
    <w:rsid w:val="00C074CD"/>
    <w:rsid w:val="00C15B4A"/>
    <w:rsid w:val="00C201BE"/>
    <w:rsid w:val="00C22235"/>
    <w:rsid w:val="00C25040"/>
    <w:rsid w:val="00C27E71"/>
    <w:rsid w:val="00C31A32"/>
    <w:rsid w:val="00C328C7"/>
    <w:rsid w:val="00C36EE1"/>
    <w:rsid w:val="00C40AF1"/>
    <w:rsid w:val="00C42B7D"/>
    <w:rsid w:val="00C5090B"/>
    <w:rsid w:val="00C605AD"/>
    <w:rsid w:val="00C61315"/>
    <w:rsid w:val="00C6208A"/>
    <w:rsid w:val="00C621AD"/>
    <w:rsid w:val="00C63613"/>
    <w:rsid w:val="00C64A1E"/>
    <w:rsid w:val="00C7055D"/>
    <w:rsid w:val="00C74ADE"/>
    <w:rsid w:val="00C76691"/>
    <w:rsid w:val="00C81B3C"/>
    <w:rsid w:val="00C81B47"/>
    <w:rsid w:val="00C84107"/>
    <w:rsid w:val="00C8435C"/>
    <w:rsid w:val="00C84AD2"/>
    <w:rsid w:val="00C8637C"/>
    <w:rsid w:val="00C95AA7"/>
    <w:rsid w:val="00C96423"/>
    <w:rsid w:val="00C97A9A"/>
    <w:rsid w:val="00CA6AF4"/>
    <w:rsid w:val="00CA7E2F"/>
    <w:rsid w:val="00CB1620"/>
    <w:rsid w:val="00CB2912"/>
    <w:rsid w:val="00CB3DC1"/>
    <w:rsid w:val="00CC5F3F"/>
    <w:rsid w:val="00CC6C85"/>
    <w:rsid w:val="00CC70EC"/>
    <w:rsid w:val="00CD0256"/>
    <w:rsid w:val="00CD33F4"/>
    <w:rsid w:val="00CE0A8A"/>
    <w:rsid w:val="00CE2675"/>
    <w:rsid w:val="00CE5C15"/>
    <w:rsid w:val="00CF2F46"/>
    <w:rsid w:val="00CF3D6C"/>
    <w:rsid w:val="00D0069B"/>
    <w:rsid w:val="00D01089"/>
    <w:rsid w:val="00D04100"/>
    <w:rsid w:val="00D05625"/>
    <w:rsid w:val="00D13B6B"/>
    <w:rsid w:val="00D13CEE"/>
    <w:rsid w:val="00D15EA7"/>
    <w:rsid w:val="00D164BF"/>
    <w:rsid w:val="00D21862"/>
    <w:rsid w:val="00D25080"/>
    <w:rsid w:val="00D32EAE"/>
    <w:rsid w:val="00D351DB"/>
    <w:rsid w:val="00D35A6B"/>
    <w:rsid w:val="00D3600F"/>
    <w:rsid w:val="00D45944"/>
    <w:rsid w:val="00D4647A"/>
    <w:rsid w:val="00D4732B"/>
    <w:rsid w:val="00D5245A"/>
    <w:rsid w:val="00D5344A"/>
    <w:rsid w:val="00D55E6E"/>
    <w:rsid w:val="00D60E2C"/>
    <w:rsid w:val="00D72C2D"/>
    <w:rsid w:val="00D76E9E"/>
    <w:rsid w:val="00D841C2"/>
    <w:rsid w:val="00D86DE1"/>
    <w:rsid w:val="00D9428E"/>
    <w:rsid w:val="00DA533C"/>
    <w:rsid w:val="00DB21A5"/>
    <w:rsid w:val="00DB5750"/>
    <w:rsid w:val="00DB5F2E"/>
    <w:rsid w:val="00DC1E0E"/>
    <w:rsid w:val="00DC3976"/>
    <w:rsid w:val="00DC78CE"/>
    <w:rsid w:val="00DD17F7"/>
    <w:rsid w:val="00DD3CC8"/>
    <w:rsid w:val="00DF1BC2"/>
    <w:rsid w:val="00DF4762"/>
    <w:rsid w:val="00E02759"/>
    <w:rsid w:val="00E04643"/>
    <w:rsid w:val="00E05946"/>
    <w:rsid w:val="00E065B1"/>
    <w:rsid w:val="00E16A8D"/>
    <w:rsid w:val="00E17797"/>
    <w:rsid w:val="00E21D0E"/>
    <w:rsid w:val="00E25474"/>
    <w:rsid w:val="00E31286"/>
    <w:rsid w:val="00E355CF"/>
    <w:rsid w:val="00E4052F"/>
    <w:rsid w:val="00E50330"/>
    <w:rsid w:val="00E5792D"/>
    <w:rsid w:val="00E6032E"/>
    <w:rsid w:val="00E60BB5"/>
    <w:rsid w:val="00E61E7E"/>
    <w:rsid w:val="00E7137F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4CB"/>
    <w:rsid w:val="00E93DB3"/>
    <w:rsid w:val="00E94527"/>
    <w:rsid w:val="00E95D84"/>
    <w:rsid w:val="00EA62AD"/>
    <w:rsid w:val="00EB0DF4"/>
    <w:rsid w:val="00EB0FCB"/>
    <w:rsid w:val="00EB215C"/>
    <w:rsid w:val="00EB2C1B"/>
    <w:rsid w:val="00EB5C9D"/>
    <w:rsid w:val="00EB6520"/>
    <w:rsid w:val="00EB70A5"/>
    <w:rsid w:val="00EC048C"/>
    <w:rsid w:val="00EC2393"/>
    <w:rsid w:val="00EC26E8"/>
    <w:rsid w:val="00EC3E2F"/>
    <w:rsid w:val="00EC50AC"/>
    <w:rsid w:val="00EC5D38"/>
    <w:rsid w:val="00EC68CF"/>
    <w:rsid w:val="00ED0155"/>
    <w:rsid w:val="00ED1B11"/>
    <w:rsid w:val="00ED26CE"/>
    <w:rsid w:val="00ED2BA9"/>
    <w:rsid w:val="00ED331C"/>
    <w:rsid w:val="00ED387A"/>
    <w:rsid w:val="00ED48A2"/>
    <w:rsid w:val="00ED7FDA"/>
    <w:rsid w:val="00EE06EB"/>
    <w:rsid w:val="00EE6C2A"/>
    <w:rsid w:val="00EE7391"/>
    <w:rsid w:val="00EF10E4"/>
    <w:rsid w:val="00EF2115"/>
    <w:rsid w:val="00EF2435"/>
    <w:rsid w:val="00EF270C"/>
    <w:rsid w:val="00EF3699"/>
    <w:rsid w:val="00EF3D9E"/>
    <w:rsid w:val="00EF490D"/>
    <w:rsid w:val="00F008A8"/>
    <w:rsid w:val="00F01EDC"/>
    <w:rsid w:val="00F022D1"/>
    <w:rsid w:val="00F03676"/>
    <w:rsid w:val="00F14F3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3C78"/>
    <w:rsid w:val="00F6484B"/>
    <w:rsid w:val="00F713DA"/>
    <w:rsid w:val="00F74EDD"/>
    <w:rsid w:val="00F77FE1"/>
    <w:rsid w:val="00F86748"/>
    <w:rsid w:val="00F86775"/>
    <w:rsid w:val="00F91BBC"/>
    <w:rsid w:val="00F94D5A"/>
    <w:rsid w:val="00F958E9"/>
    <w:rsid w:val="00FA4ABD"/>
    <w:rsid w:val="00FA4D95"/>
    <w:rsid w:val="00FB2C81"/>
    <w:rsid w:val="00FC22D2"/>
    <w:rsid w:val="00FD2C22"/>
    <w:rsid w:val="00FD2E82"/>
    <w:rsid w:val="00FE0284"/>
    <w:rsid w:val="00FE0289"/>
    <w:rsid w:val="00FE1ABD"/>
    <w:rsid w:val="00FE51D4"/>
    <w:rsid w:val="00FE6F65"/>
    <w:rsid w:val="00FE7427"/>
    <w:rsid w:val="00FF0B61"/>
    <w:rsid w:val="00FF585D"/>
    <w:rsid w:val="00FF7BBA"/>
    <w:rsid w:val="02955B14"/>
    <w:rsid w:val="030329EC"/>
    <w:rsid w:val="0386453A"/>
    <w:rsid w:val="05895591"/>
    <w:rsid w:val="05B37CC9"/>
    <w:rsid w:val="06A411DD"/>
    <w:rsid w:val="06A938AC"/>
    <w:rsid w:val="078354F9"/>
    <w:rsid w:val="080B5653"/>
    <w:rsid w:val="081F7DF5"/>
    <w:rsid w:val="089577C4"/>
    <w:rsid w:val="08D06978"/>
    <w:rsid w:val="09080F03"/>
    <w:rsid w:val="09635A7A"/>
    <w:rsid w:val="0A8B65DB"/>
    <w:rsid w:val="0AFE061D"/>
    <w:rsid w:val="0B714EC8"/>
    <w:rsid w:val="0C164932"/>
    <w:rsid w:val="0D2A48FE"/>
    <w:rsid w:val="0D6F15BB"/>
    <w:rsid w:val="0E9F6FC6"/>
    <w:rsid w:val="0F112558"/>
    <w:rsid w:val="0F6B70C1"/>
    <w:rsid w:val="0FC623DB"/>
    <w:rsid w:val="101833B4"/>
    <w:rsid w:val="10D857B8"/>
    <w:rsid w:val="10E21B3A"/>
    <w:rsid w:val="10F60887"/>
    <w:rsid w:val="114E711E"/>
    <w:rsid w:val="11986FC9"/>
    <w:rsid w:val="123465D1"/>
    <w:rsid w:val="135048E6"/>
    <w:rsid w:val="141D2158"/>
    <w:rsid w:val="143A3817"/>
    <w:rsid w:val="151015C2"/>
    <w:rsid w:val="15637825"/>
    <w:rsid w:val="1767664C"/>
    <w:rsid w:val="17CC63B4"/>
    <w:rsid w:val="186A6B28"/>
    <w:rsid w:val="18BA58EC"/>
    <w:rsid w:val="194F05C5"/>
    <w:rsid w:val="19D507F4"/>
    <w:rsid w:val="1AFC1906"/>
    <w:rsid w:val="1BCA7901"/>
    <w:rsid w:val="1C022939"/>
    <w:rsid w:val="1C632B49"/>
    <w:rsid w:val="1D7631B9"/>
    <w:rsid w:val="1D806357"/>
    <w:rsid w:val="1E8277F9"/>
    <w:rsid w:val="1EC61283"/>
    <w:rsid w:val="1F690E15"/>
    <w:rsid w:val="1FCE2A3B"/>
    <w:rsid w:val="207101BC"/>
    <w:rsid w:val="20AD0F18"/>
    <w:rsid w:val="21CE33E9"/>
    <w:rsid w:val="221B3592"/>
    <w:rsid w:val="22421B7E"/>
    <w:rsid w:val="22682C67"/>
    <w:rsid w:val="238C519F"/>
    <w:rsid w:val="24720350"/>
    <w:rsid w:val="25806EC8"/>
    <w:rsid w:val="25870568"/>
    <w:rsid w:val="259538DC"/>
    <w:rsid w:val="264A75A4"/>
    <w:rsid w:val="26956120"/>
    <w:rsid w:val="27702CEA"/>
    <w:rsid w:val="27E058C5"/>
    <w:rsid w:val="2944652C"/>
    <w:rsid w:val="29E36EF8"/>
    <w:rsid w:val="2A005C83"/>
    <w:rsid w:val="2A9F6AE3"/>
    <w:rsid w:val="2AB62A17"/>
    <w:rsid w:val="2B0C4DEC"/>
    <w:rsid w:val="2B341926"/>
    <w:rsid w:val="2BBC495B"/>
    <w:rsid w:val="2C336612"/>
    <w:rsid w:val="2C445C9D"/>
    <w:rsid w:val="2CAB4BD6"/>
    <w:rsid w:val="2D8712AD"/>
    <w:rsid w:val="2DCC7489"/>
    <w:rsid w:val="2DFA2359"/>
    <w:rsid w:val="2E9F4E3F"/>
    <w:rsid w:val="2F044476"/>
    <w:rsid w:val="2F377786"/>
    <w:rsid w:val="3248604A"/>
    <w:rsid w:val="32A55811"/>
    <w:rsid w:val="33C61817"/>
    <w:rsid w:val="34125493"/>
    <w:rsid w:val="3429651A"/>
    <w:rsid w:val="343E1402"/>
    <w:rsid w:val="344D7F0F"/>
    <w:rsid w:val="34F03F67"/>
    <w:rsid w:val="35AE01CA"/>
    <w:rsid w:val="363D298C"/>
    <w:rsid w:val="36A16D32"/>
    <w:rsid w:val="36D751A8"/>
    <w:rsid w:val="379D14F7"/>
    <w:rsid w:val="37D33C48"/>
    <w:rsid w:val="38241C69"/>
    <w:rsid w:val="38255A59"/>
    <w:rsid w:val="38255E37"/>
    <w:rsid w:val="3857614C"/>
    <w:rsid w:val="385F37AC"/>
    <w:rsid w:val="394A2441"/>
    <w:rsid w:val="39842F6A"/>
    <w:rsid w:val="399214AC"/>
    <w:rsid w:val="39C8735D"/>
    <w:rsid w:val="39DE4945"/>
    <w:rsid w:val="3A6A5C42"/>
    <w:rsid w:val="3A9A71DE"/>
    <w:rsid w:val="3ABC7D9E"/>
    <w:rsid w:val="3B096611"/>
    <w:rsid w:val="3B72023C"/>
    <w:rsid w:val="3D3A5427"/>
    <w:rsid w:val="3D3E5F16"/>
    <w:rsid w:val="3D6523AF"/>
    <w:rsid w:val="3D8B4124"/>
    <w:rsid w:val="3E1D7652"/>
    <w:rsid w:val="3E5F4FD1"/>
    <w:rsid w:val="3E817133"/>
    <w:rsid w:val="3E91727F"/>
    <w:rsid w:val="3F4A491F"/>
    <w:rsid w:val="3F9A0617"/>
    <w:rsid w:val="3FF054E6"/>
    <w:rsid w:val="40EE50F7"/>
    <w:rsid w:val="4126252D"/>
    <w:rsid w:val="41523B69"/>
    <w:rsid w:val="41562CE5"/>
    <w:rsid w:val="419302A8"/>
    <w:rsid w:val="421D3151"/>
    <w:rsid w:val="426A204B"/>
    <w:rsid w:val="42A36D41"/>
    <w:rsid w:val="43681137"/>
    <w:rsid w:val="47055863"/>
    <w:rsid w:val="474D3AEE"/>
    <w:rsid w:val="476704A0"/>
    <w:rsid w:val="48073C47"/>
    <w:rsid w:val="480B2AB6"/>
    <w:rsid w:val="490E1282"/>
    <w:rsid w:val="49A07FD5"/>
    <w:rsid w:val="49B303BC"/>
    <w:rsid w:val="4A6D42FC"/>
    <w:rsid w:val="4B176459"/>
    <w:rsid w:val="4BB4564B"/>
    <w:rsid w:val="4C2B2FE2"/>
    <w:rsid w:val="4C2D4456"/>
    <w:rsid w:val="4D646636"/>
    <w:rsid w:val="4DAF1068"/>
    <w:rsid w:val="4DB21E35"/>
    <w:rsid w:val="4DFA7B60"/>
    <w:rsid w:val="4E0F4572"/>
    <w:rsid w:val="4F2F6B80"/>
    <w:rsid w:val="4F406AB3"/>
    <w:rsid w:val="4F7B2476"/>
    <w:rsid w:val="4F8709E6"/>
    <w:rsid w:val="505C2985"/>
    <w:rsid w:val="517B53A5"/>
    <w:rsid w:val="51FC79FD"/>
    <w:rsid w:val="521C5629"/>
    <w:rsid w:val="5422166F"/>
    <w:rsid w:val="54764FC6"/>
    <w:rsid w:val="54B501BD"/>
    <w:rsid w:val="553C5624"/>
    <w:rsid w:val="557B7ED3"/>
    <w:rsid w:val="55A16F91"/>
    <w:rsid w:val="5617158D"/>
    <w:rsid w:val="56425274"/>
    <w:rsid w:val="56B048C1"/>
    <w:rsid w:val="5789448D"/>
    <w:rsid w:val="57A54FD2"/>
    <w:rsid w:val="57D34287"/>
    <w:rsid w:val="57EE0505"/>
    <w:rsid w:val="5883776F"/>
    <w:rsid w:val="58A8162D"/>
    <w:rsid w:val="59AA2C98"/>
    <w:rsid w:val="59B2676F"/>
    <w:rsid w:val="59F7414C"/>
    <w:rsid w:val="5A570CFC"/>
    <w:rsid w:val="5B5C30EE"/>
    <w:rsid w:val="5C812BDE"/>
    <w:rsid w:val="5C8D4CC0"/>
    <w:rsid w:val="5CA456E4"/>
    <w:rsid w:val="5D552D03"/>
    <w:rsid w:val="5D870900"/>
    <w:rsid w:val="5DD65E9E"/>
    <w:rsid w:val="5E184704"/>
    <w:rsid w:val="5E3D680E"/>
    <w:rsid w:val="600E1ED8"/>
    <w:rsid w:val="60572419"/>
    <w:rsid w:val="61045129"/>
    <w:rsid w:val="619F78E4"/>
    <w:rsid w:val="622C5923"/>
    <w:rsid w:val="6286459E"/>
    <w:rsid w:val="62DC1442"/>
    <w:rsid w:val="63387272"/>
    <w:rsid w:val="64A04842"/>
    <w:rsid w:val="64ED08D4"/>
    <w:rsid w:val="654C040F"/>
    <w:rsid w:val="6570181F"/>
    <w:rsid w:val="67AA29A7"/>
    <w:rsid w:val="67CB129B"/>
    <w:rsid w:val="68EA6CD1"/>
    <w:rsid w:val="692134BA"/>
    <w:rsid w:val="69C2695B"/>
    <w:rsid w:val="6AB1260A"/>
    <w:rsid w:val="6B3A49D7"/>
    <w:rsid w:val="6B6F018F"/>
    <w:rsid w:val="6BB20DE3"/>
    <w:rsid w:val="6C305B70"/>
    <w:rsid w:val="6C691082"/>
    <w:rsid w:val="6CC71FE8"/>
    <w:rsid w:val="6D643FA3"/>
    <w:rsid w:val="6DBA0477"/>
    <w:rsid w:val="6E69418F"/>
    <w:rsid w:val="6EA3446D"/>
    <w:rsid w:val="6ED31AB2"/>
    <w:rsid w:val="6F997ED1"/>
    <w:rsid w:val="705117C8"/>
    <w:rsid w:val="7148086A"/>
    <w:rsid w:val="717B6263"/>
    <w:rsid w:val="71A405E1"/>
    <w:rsid w:val="71AD1BAA"/>
    <w:rsid w:val="72D00A9F"/>
    <w:rsid w:val="735E5948"/>
    <w:rsid w:val="74AE1D28"/>
    <w:rsid w:val="750C28A8"/>
    <w:rsid w:val="757403BC"/>
    <w:rsid w:val="75BB59A9"/>
    <w:rsid w:val="76C20247"/>
    <w:rsid w:val="76F67153"/>
    <w:rsid w:val="7759044C"/>
    <w:rsid w:val="77776365"/>
    <w:rsid w:val="783562BD"/>
    <w:rsid w:val="786A3DA0"/>
    <w:rsid w:val="78AA7B89"/>
    <w:rsid w:val="79156B0F"/>
    <w:rsid w:val="79DB07A9"/>
    <w:rsid w:val="7A662D58"/>
    <w:rsid w:val="7AB1500C"/>
    <w:rsid w:val="7B155D34"/>
    <w:rsid w:val="7BB106E2"/>
    <w:rsid w:val="7C14691D"/>
    <w:rsid w:val="7CED688C"/>
    <w:rsid w:val="7DA0277B"/>
    <w:rsid w:val="7E111B3F"/>
    <w:rsid w:val="7E4304ED"/>
    <w:rsid w:val="7E8F2BCB"/>
    <w:rsid w:val="7F4D1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0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locked/>
    <w:uiPriority w:val="0"/>
    <w:rPr>
      <w:rFonts w:cs="Times New Roman"/>
      <w:b/>
      <w:bCs/>
    </w:rPr>
  </w:style>
  <w:style w:type="character" w:styleId="13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customStyle="1" w:styleId="14">
    <w:name w:val="文档结构图 Char"/>
    <w:basedOn w:val="11"/>
    <w:link w:val="2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15">
    <w:name w:val="日期 Char"/>
    <w:basedOn w:val="11"/>
    <w:link w:val="3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批注框文本 Char"/>
    <w:basedOn w:val="11"/>
    <w:link w:val="5"/>
    <w:semiHidden/>
    <w:qFormat/>
    <w:locked/>
    <w:uiPriority w:val="0"/>
    <w:rPr>
      <w:rFonts w:cs="Times New Roman"/>
      <w:sz w:val="2"/>
      <w:szCs w:val="2"/>
    </w:rPr>
  </w:style>
  <w:style w:type="character" w:customStyle="1" w:styleId="18">
    <w:name w:val="页脚 Char"/>
    <w:basedOn w:val="11"/>
    <w:link w:val="6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9">
    <w:name w:val="页眉 Char"/>
    <w:basedOn w:val="11"/>
    <w:link w:val="7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标题 Char"/>
    <w:basedOn w:val="11"/>
    <w:link w:val="8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title3"/>
    <w:basedOn w:val="11"/>
    <w:qFormat/>
    <w:uiPriority w:val="0"/>
    <w:rPr>
      <w:rFonts w:cs="Times New Roman"/>
    </w:rPr>
  </w:style>
  <w:style w:type="character" w:customStyle="1" w:styleId="22">
    <w:name w:val="color-red"/>
    <w:basedOn w:val="11"/>
    <w:qFormat/>
    <w:uiPriority w:val="0"/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6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1</Pages>
  <Words>644</Words>
  <Characters>663</Characters>
  <Lines>36</Lines>
  <Paragraphs>10</Paragraphs>
  <TotalTime>0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2021-03-22T01:59:00Z</dcterms:created>
  <dc:creator>Windows 用户</dc:creator>
  <cp:lastModifiedBy>Administrator</cp:lastModifiedBy>
  <cp:lastPrinted>2022-06-07T06:31:00Z</cp:lastPrinted>
  <dcterms:modified xsi:type="dcterms:W3CDTF">2024-05-28T03:38:43Z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79BC9F241F074E638C33E2A7A34649DC_13</vt:lpwstr>
  </property>
</Properties>
</file>